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A762F7" w:rsidRPr="00960116" w:rsidRDefault="00A762F7" w:rsidP="00A762F7">
      <w:pPr>
        <w:keepNext/>
        <w:spacing w:line="360" w:lineRule="auto"/>
        <w:contextualSpacing/>
        <w:rPr>
          <w:rFonts w:cstheme="minorHAnsi"/>
        </w:rPr>
      </w:pPr>
      <w:r w:rsidRPr="00960116">
        <w:rPr>
          <w:rFonts w:cstheme="minorHAnsi"/>
        </w:rPr>
        <w:t xml:space="preserve">Łódź, dnia </w:t>
      </w:r>
      <w:r>
        <w:rPr>
          <w:rFonts w:cstheme="minorHAnsi"/>
        </w:rPr>
        <w:t>1</w:t>
      </w:r>
      <w:r w:rsidRPr="00960116">
        <w:rPr>
          <w:rFonts w:cstheme="minorHAnsi"/>
        </w:rPr>
        <w:t xml:space="preserve">.03.2022 r. </w:t>
      </w:r>
    </w:p>
    <w:p w:rsidR="00A762F7" w:rsidRPr="00960116" w:rsidRDefault="00A762F7" w:rsidP="00A762F7">
      <w:pPr>
        <w:keepNext/>
        <w:spacing w:line="360" w:lineRule="auto"/>
        <w:contextualSpacing/>
        <w:rPr>
          <w:rFonts w:cstheme="minorHAnsi"/>
        </w:rPr>
      </w:pPr>
      <w:r w:rsidRPr="00960116">
        <w:rPr>
          <w:rFonts w:cstheme="minorHAnsi"/>
        </w:rPr>
        <w:t>INFORMACJA Z OTWARCIA OFERT</w:t>
      </w:r>
    </w:p>
    <w:p w:rsidR="00A762F7" w:rsidRPr="00336E06" w:rsidRDefault="00A762F7" w:rsidP="00A762F7">
      <w:pPr>
        <w:spacing w:line="360" w:lineRule="auto"/>
        <w:contextualSpacing/>
        <w:rPr>
          <w:rFonts w:cstheme="minorHAnsi"/>
        </w:rPr>
      </w:pPr>
      <w:r w:rsidRPr="00960116">
        <w:rPr>
          <w:rFonts w:cstheme="minorHAnsi"/>
        </w:rPr>
        <w:t xml:space="preserve">Postępowanie, którego przedmiotem jest: </w:t>
      </w:r>
      <w:r>
        <w:rPr>
          <w:rFonts w:cstheme="minorHAnsi"/>
        </w:rPr>
        <w:t xml:space="preserve">zakup, </w:t>
      </w:r>
      <w:r w:rsidRPr="00551F3E">
        <w:rPr>
          <w:rFonts w:cstheme="minorHAnsi"/>
        </w:rPr>
        <w:t>dostawa</w:t>
      </w:r>
      <w:r w:rsidRPr="00551F3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i instalacja </w:t>
      </w:r>
      <w:r w:rsidRPr="00551F3E">
        <w:rPr>
          <w:rFonts w:eastAsia="Times New Roman" w:cstheme="minorHAnsi"/>
        </w:rPr>
        <w:t>wyposażenia, pomocy dydaktycznych i</w:t>
      </w:r>
      <w:r>
        <w:rPr>
          <w:rFonts w:eastAsia="Times New Roman" w:cstheme="minorHAnsi"/>
        </w:rPr>
        <w:t> </w:t>
      </w:r>
      <w:r w:rsidRPr="00551F3E">
        <w:rPr>
          <w:rFonts w:eastAsia="Times New Roman" w:cstheme="minorHAnsi"/>
        </w:rPr>
        <w:t xml:space="preserve">materiałów w ramach programu </w:t>
      </w:r>
      <w:r>
        <w:rPr>
          <w:rFonts w:eastAsia="Times New Roman" w:cstheme="minorHAnsi"/>
        </w:rPr>
        <w:t>„</w:t>
      </w:r>
      <w:r w:rsidRPr="00551F3E">
        <w:rPr>
          <w:rFonts w:eastAsia="Times New Roman" w:cstheme="minorHAnsi"/>
        </w:rPr>
        <w:t>Laboratoria Przyszłości</w:t>
      </w:r>
      <w:r>
        <w:rPr>
          <w:rFonts w:eastAsia="Times New Roman" w:cstheme="minorHAnsi"/>
        </w:rPr>
        <w:t>”</w:t>
      </w:r>
      <w:r w:rsidRPr="00551F3E">
        <w:rPr>
          <w:rFonts w:eastAsia="Times New Roman" w:cstheme="minorHAnsi"/>
        </w:rPr>
        <w:t xml:space="preserve"> </w:t>
      </w:r>
      <w:r w:rsidRPr="00551F3E">
        <w:rPr>
          <w:rFonts w:cstheme="minorHAnsi"/>
        </w:rPr>
        <w:t>do Szkoły Podstawowej nr 1</w:t>
      </w:r>
      <w:r>
        <w:rPr>
          <w:rFonts w:cstheme="minorHAnsi"/>
        </w:rPr>
        <w:t>9</w:t>
      </w:r>
      <w:r w:rsidRPr="00551F3E">
        <w:rPr>
          <w:rFonts w:cstheme="minorHAnsi"/>
        </w:rPr>
        <w:t>0 w</w:t>
      </w:r>
      <w:r>
        <w:rPr>
          <w:rFonts w:cstheme="minorHAnsi"/>
        </w:rPr>
        <w:t> </w:t>
      </w:r>
      <w:r w:rsidRPr="00551F3E">
        <w:rPr>
          <w:rFonts w:cstheme="minorHAnsi"/>
        </w:rPr>
        <w:t>Łodzi</w:t>
      </w:r>
      <w:r w:rsidRPr="00336E06">
        <w:rPr>
          <w:rFonts w:cstheme="minorHAnsi"/>
        </w:rPr>
        <w:t xml:space="preserve"> </w:t>
      </w:r>
    </w:p>
    <w:p w:rsidR="00A762F7" w:rsidRPr="00A762F7" w:rsidRDefault="00A762F7" w:rsidP="00A762F7">
      <w:pPr>
        <w:pStyle w:val="Bezodstpw"/>
        <w:spacing w:line="360" w:lineRule="auto"/>
        <w:contextualSpacing/>
        <w:rPr>
          <w:rFonts w:cstheme="minorHAnsi"/>
          <w:sz w:val="24"/>
          <w:szCs w:val="24"/>
        </w:rPr>
      </w:pPr>
      <w:r w:rsidRPr="00960116">
        <w:rPr>
          <w:rFonts w:cstheme="minorHAnsi"/>
          <w:sz w:val="24"/>
          <w:szCs w:val="24"/>
        </w:rPr>
        <w:t xml:space="preserve">Kwota jaką Zamawiający zamierza przeznaczyć na sfinansowanie zamówienia wynosi </w:t>
      </w:r>
      <w:r>
        <w:rPr>
          <w:rFonts w:cstheme="minorHAnsi"/>
          <w:sz w:val="24"/>
          <w:szCs w:val="24"/>
        </w:rPr>
        <w:t>52.339</w:t>
      </w:r>
      <w:r w:rsidRPr="00960116">
        <w:rPr>
          <w:rFonts w:cstheme="minorHAnsi"/>
          <w:sz w:val="24"/>
          <w:szCs w:val="24"/>
        </w:rPr>
        <w:t xml:space="preserve"> zł brutto</w:t>
      </w:r>
    </w:p>
    <w:p w:rsidR="002B58CE" w:rsidRDefault="00DE5E5F" w:rsidP="00A762F7">
      <w:pPr>
        <w:keepNext/>
        <w:spacing w:line="360" w:lineRule="auto"/>
        <w:contextualSpacing/>
        <w:rPr>
          <w:rFonts w:cstheme="minorHAnsi"/>
        </w:rPr>
      </w:pPr>
      <w:r w:rsidRPr="00960116">
        <w:rPr>
          <w:rFonts w:cstheme="minorHAnsi"/>
        </w:rPr>
        <w:t>ZBIORCZE ZESTAWIENIE OFERT: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24"/>
        <w:gridCol w:w="6946"/>
        <w:gridCol w:w="1701"/>
        <w:gridCol w:w="2126"/>
        <w:gridCol w:w="2410"/>
      </w:tblGrid>
      <w:tr w:rsidR="00A762F7" w:rsidRPr="00A762F7" w:rsidTr="00140C76">
        <w:trPr>
          <w:trHeight w:val="2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A762F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Wykonawca, który złożył ofertę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 oferty Część I (w zł)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 oferty Część II (w zł)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brutto oferty Część III (w zł)</w:t>
            </w:r>
          </w:p>
        </w:tc>
      </w:tr>
      <w:tr w:rsidR="00A762F7" w:rsidRPr="00A762F7" w:rsidTr="00140C76">
        <w:trPr>
          <w:trHeight w:val="691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762F7" w:rsidRPr="00A762F7" w:rsidTr="00140C7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3DWSFERA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o.o. 90-350 Łódź ul. Tymienieckiego 25c lok 193 NIP 7282857323 REGON 520571335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16 599,99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16 999,98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0961DD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762F7" w:rsidRPr="00A762F7" w:rsidTr="00140C7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eSzydlowski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Łukasz Szydłowski ul. Piekarska 1 49-353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Zalęcice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NIP 897-167-98-95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13 468,50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10 430,40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17 343,00 zł</w:t>
            </w:r>
          </w:p>
        </w:tc>
      </w:tr>
      <w:tr w:rsidR="00A762F7" w:rsidRPr="00A762F7" w:rsidTr="00140C7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Moje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Bambino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o.o. Sp. K. ul. Graniczna 46, 93-428 Łódź NIP 725-193-34-48 REGON 100283710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16 649,30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8 544,00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22 671,52 zł</w:t>
            </w:r>
          </w:p>
        </w:tc>
      </w:tr>
      <w:tr w:rsidR="00A762F7" w:rsidRPr="00A762F7" w:rsidTr="00140C7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Nowa Szkoła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o.o. ul. POW 25 90-248 Łódź NIP 725-001-33-78 REGON 471014170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16 870,00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0961DD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17 610,00 zł</w:t>
            </w:r>
          </w:p>
        </w:tc>
      </w:tr>
      <w:tr w:rsidR="00A762F7" w:rsidRPr="00A762F7" w:rsidTr="00140C7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Novum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o.o.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komandytowa ul. Bolesława Chrobrego 1 12-100 Szczytno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19 160,78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9 699,20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0961DD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762F7" w:rsidRPr="00A762F7" w:rsidTr="00140C7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New Life Property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o.o. ul. Nowogrodzka 64/43 Warszawa NIP 5242902720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krs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0000847068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17 763,00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14 071,20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25 080,60 zł</w:t>
            </w:r>
          </w:p>
        </w:tc>
      </w:tr>
      <w:tr w:rsidR="00A762F7" w:rsidRPr="00A762F7" w:rsidTr="00140C7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62F7" w:rsidRPr="00A762F7" w:rsidRDefault="00A762F7" w:rsidP="00A762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Tronus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Polska </w:t>
            </w:r>
            <w:proofErr w:type="spellStart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o.o. ul. Ordona 2a, 01-237 Warszawa NIP 5272680114 REGON 146196211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27 564,30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86 592,00 zł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2F7" w:rsidRPr="00A762F7" w:rsidRDefault="00A762F7" w:rsidP="00A7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62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29 903,76 zł</w:t>
            </w:r>
          </w:p>
        </w:tc>
      </w:tr>
    </w:tbl>
    <w:p w:rsidR="00B54A8E" w:rsidRPr="00B54A8E" w:rsidRDefault="00B54A8E" w:rsidP="002B58CE">
      <w:pPr>
        <w:keepNext/>
        <w:spacing w:line="360" w:lineRule="auto"/>
        <w:contextualSpacing/>
        <w:rPr>
          <w:bCs/>
        </w:rPr>
      </w:pPr>
    </w:p>
    <w:sectPr w:rsidR="00B54A8E" w:rsidRPr="00B54A8E" w:rsidSect="00A762F7">
      <w:headerReference w:type="default" r:id="rId8"/>
      <w:pgSz w:w="16838" w:h="11906" w:orient="landscape"/>
      <w:pgMar w:top="1418" w:right="1418" w:bottom="141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039" w:rsidRDefault="00E91039" w:rsidP="005453DE">
      <w:r>
        <w:separator/>
      </w:r>
    </w:p>
  </w:endnote>
  <w:endnote w:type="continuationSeparator" w:id="0">
    <w:p w:rsidR="00E91039" w:rsidRDefault="00E91039" w:rsidP="00545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039" w:rsidRDefault="00E91039" w:rsidP="005453DE">
      <w:r>
        <w:separator/>
      </w:r>
    </w:p>
  </w:footnote>
  <w:footnote w:type="continuationSeparator" w:id="0">
    <w:p w:rsidR="00E91039" w:rsidRDefault="00E91039" w:rsidP="00545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A60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4098" type="#_x0000_t202" style="position:absolute;margin-left:35.15pt;margin-top:-31.25pt;width:474.2pt;height:91.6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" fillcolor="white [3201]" stroked="f" strokeweight=".5pt">
          <v:textbox style="mso-fit-shape-to-text:t">
            <w:txbxContent>
              <w:p w:rsidR="005D2168" w:rsidRDefault="005D2168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</w:pP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sz w:val="40"/>
                    <w:szCs w:val="40"/>
                    <w:lang w:eastAsia="pl-PL"/>
                  </w:rPr>
                  <w:t>SZKOŁA PODSTAWOWA NR 190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54"/>
                    <w:szCs w:val="54"/>
                    <w:lang w:eastAsia="pl-PL"/>
                  </w:rPr>
                  <w:t> </w:t>
                </w:r>
                <w:r w:rsidRPr="005D2168">
                  <w:rPr>
                    <w:rFonts w:ascii="Arial" w:eastAsia="Times New Roman" w:hAnsi="Arial" w:cs="Arial"/>
                    <w:b/>
                    <w:bCs/>
                    <w:color w:val="0D1D74"/>
                    <w:kern w:val="36"/>
                    <w:sz w:val="36"/>
                    <w:szCs w:val="36"/>
                    <w:lang w:eastAsia="pl-PL"/>
                  </w:rPr>
                  <w:br/>
                </w:r>
                <w:r w:rsidRPr="009473F8">
                  <w:rPr>
                    <w:rFonts w:ascii="Arial" w:eastAsia="Times New Roman" w:hAnsi="Arial" w:cs="Arial"/>
                    <w:color w:val="0D1D74"/>
                    <w:kern w:val="36"/>
                    <w:lang w:eastAsia="pl-PL"/>
                  </w:rPr>
                  <w:t>IM. JAROSŁAWA IWASZKIEWICZA W ŁODZI</w:t>
                </w:r>
              </w:p>
              <w:p w:rsidR="00146A2B" w:rsidRPr="00146A2B" w:rsidRDefault="00146A2B" w:rsidP="005D2168">
                <w:pPr>
                  <w:spacing w:line="264" w:lineRule="atLeast"/>
                  <w:outlineLvl w:val="0"/>
                  <w:rPr>
                    <w:rFonts w:ascii="Arial" w:eastAsia="Times New Roman" w:hAnsi="Arial" w:cs="Arial"/>
                    <w:color w:val="0D1D74"/>
                    <w:kern w:val="36"/>
                    <w:sz w:val="20"/>
                    <w:szCs w:val="20"/>
                    <w:lang w:eastAsia="pl-PL"/>
                  </w:rPr>
                </w:pP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93-154 Łódź, ul. Malczewskiego 37/47</w:t>
                </w:r>
              </w:p>
              <w:p w:rsidR="00146A2B" w:rsidRPr="00664FA4" w:rsidRDefault="00146A2B" w:rsidP="00146A2B">
                <w:pPr>
                  <w:pStyle w:val="NormalnyWeb"/>
                  <w:spacing w:before="0" w:beforeAutospacing="0" w:after="0" w:afterAutospacing="0"/>
                </w:pP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telefo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n: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42 643 28 47,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Pr="00146A2B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e-mail:</w:t>
                </w:r>
                <w:r w:rsidR="00664FA4">
                  <w:t xml:space="preserve">  </w:t>
                </w:r>
                <w:r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kontakt@sp190.elodz.edu.pl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,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 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www: </w:t>
                </w:r>
                <w:r w:rsid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 xml:space="preserve"> </w:t>
                </w:r>
                <w:r w:rsidR="00664FA4" w:rsidRPr="00664FA4">
                  <w:rPr>
                    <w:rFonts w:ascii="Arial" w:hAnsi="Arial" w:cs="Arial"/>
                    <w:color w:val="002060"/>
                    <w:sz w:val="18"/>
                    <w:szCs w:val="18"/>
                  </w:rPr>
                  <w:t>https://sp190.szkoly.lodz.pl</w:t>
                </w:r>
              </w:p>
              <w:p w:rsidR="00146A2B" w:rsidRPr="00146A2B" w:rsidRDefault="00146A2B" w:rsidP="00146A2B">
                <w:pPr>
                  <w:pStyle w:val="NormalnyWeb"/>
                  <w:spacing w:before="0" w:beforeAutospacing="0" w:after="0" w:afterAutospacing="0"/>
                  <w:rPr>
                    <w:rFonts w:ascii="Arial" w:hAnsi="Arial" w:cs="Arial"/>
                    <w:color w:val="002060"/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0C1A60">
    <w:pPr>
      <w:pStyle w:val="Nagwek"/>
    </w:pPr>
    <w:r>
      <w:rPr>
        <w:noProof/>
        <w:lang w:eastAsia="pl-PL"/>
      </w:rPr>
      <w:pict>
        <v:line id="Łącznik prosty 13" o:spid="_x0000_s4097" style="position:absolute;z-index:251660288;visibility:visibl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" strokecolor="#4472c4 [3204]" strokeweight="3pt">
          <v:stroke linestyle="thinThin"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2"/>
  </w:num>
  <w:num w:numId="9">
    <w:abstractNumId w:val="17"/>
  </w:num>
  <w:num w:numId="10">
    <w:abstractNumId w:val="8"/>
  </w:num>
  <w:num w:numId="11">
    <w:abstractNumId w:val="19"/>
  </w:num>
  <w:num w:numId="12">
    <w:abstractNumId w:val="5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0"/>
  </w:num>
  <w:num w:numId="20">
    <w:abstractNumId w:val="22"/>
  </w:num>
  <w:num w:numId="21">
    <w:abstractNumId w:val="14"/>
  </w:num>
  <w:num w:numId="22">
    <w:abstractNumId w:val="15"/>
  </w:num>
  <w:num w:numId="23">
    <w:abstractNumId w:val="6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4739F"/>
    <w:rsid w:val="00015BB5"/>
    <w:rsid w:val="00031FC2"/>
    <w:rsid w:val="000961DD"/>
    <w:rsid w:val="000C1A60"/>
    <w:rsid w:val="001211EA"/>
    <w:rsid w:val="001243E7"/>
    <w:rsid w:val="00140C76"/>
    <w:rsid w:val="001447E5"/>
    <w:rsid w:val="00146A2B"/>
    <w:rsid w:val="0014739F"/>
    <w:rsid w:val="00185F0D"/>
    <w:rsid w:val="001C757D"/>
    <w:rsid w:val="002B58CE"/>
    <w:rsid w:val="002C239E"/>
    <w:rsid w:val="00301E9E"/>
    <w:rsid w:val="00316796"/>
    <w:rsid w:val="00395F80"/>
    <w:rsid w:val="003F63F4"/>
    <w:rsid w:val="004301C6"/>
    <w:rsid w:val="004316A0"/>
    <w:rsid w:val="004769DA"/>
    <w:rsid w:val="00493189"/>
    <w:rsid w:val="004E695C"/>
    <w:rsid w:val="004F55F0"/>
    <w:rsid w:val="005114C0"/>
    <w:rsid w:val="00520E89"/>
    <w:rsid w:val="005453DE"/>
    <w:rsid w:val="00576822"/>
    <w:rsid w:val="005D2168"/>
    <w:rsid w:val="006339AA"/>
    <w:rsid w:val="00664FA4"/>
    <w:rsid w:val="006B12D7"/>
    <w:rsid w:val="006B39A9"/>
    <w:rsid w:val="006D37CF"/>
    <w:rsid w:val="00720169"/>
    <w:rsid w:val="00745A4C"/>
    <w:rsid w:val="007B0E44"/>
    <w:rsid w:val="007D2230"/>
    <w:rsid w:val="00814B72"/>
    <w:rsid w:val="00862447"/>
    <w:rsid w:val="008811D4"/>
    <w:rsid w:val="008D4D71"/>
    <w:rsid w:val="00906BA0"/>
    <w:rsid w:val="00921D3E"/>
    <w:rsid w:val="009473F8"/>
    <w:rsid w:val="00967D67"/>
    <w:rsid w:val="009B60CF"/>
    <w:rsid w:val="00A12892"/>
    <w:rsid w:val="00A2356D"/>
    <w:rsid w:val="00A31A16"/>
    <w:rsid w:val="00A31F3D"/>
    <w:rsid w:val="00A3762F"/>
    <w:rsid w:val="00A762F7"/>
    <w:rsid w:val="00AB06F6"/>
    <w:rsid w:val="00AD5841"/>
    <w:rsid w:val="00B05A0D"/>
    <w:rsid w:val="00B17C59"/>
    <w:rsid w:val="00B34C87"/>
    <w:rsid w:val="00B54A8E"/>
    <w:rsid w:val="00B54FB4"/>
    <w:rsid w:val="00BB3690"/>
    <w:rsid w:val="00BB5D3A"/>
    <w:rsid w:val="00BC0CCA"/>
    <w:rsid w:val="00BF3733"/>
    <w:rsid w:val="00CD09A3"/>
    <w:rsid w:val="00CD405E"/>
    <w:rsid w:val="00D01CA4"/>
    <w:rsid w:val="00D1104B"/>
    <w:rsid w:val="00D51F34"/>
    <w:rsid w:val="00D9052F"/>
    <w:rsid w:val="00DE5E5F"/>
    <w:rsid w:val="00DF2EBB"/>
    <w:rsid w:val="00E05F95"/>
    <w:rsid w:val="00E36BD9"/>
    <w:rsid w:val="00E45AF4"/>
    <w:rsid w:val="00E63996"/>
    <w:rsid w:val="00E75354"/>
    <w:rsid w:val="00E91039"/>
    <w:rsid w:val="00EB5CE5"/>
    <w:rsid w:val="00F01F9F"/>
    <w:rsid w:val="00F247B3"/>
    <w:rsid w:val="00F45654"/>
    <w:rsid w:val="00F620D7"/>
    <w:rsid w:val="00F7688E"/>
    <w:rsid w:val="00F76F46"/>
    <w:rsid w:val="00F8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0A0FA-C08A-4A11-B5FF-FA5D8D11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</Template>
  <TotalTime>5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J.Hlebowicz-Cieplak</cp:lastModifiedBy>
  <cp:revision>6</cp:revision>
  <cp:lastPrinted>2021-12-20T14:05:00Z</cp:lastPrinted>
  <dcterms:created xsi:type="dcterms:W3CDTF">2022-03-04T14:31:00Z</dcterms:created>
  <dcterms:modified xsi:type="dcterms:W3CDTF">2022-03-04T14:41:00Z</dcterms:modified>
</cp:coreProperties>
</file>