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720169" w:rsidRPr="00336E06" w:rsidRDefault="00720169" w:rsidP="00F45654">
      <w:pPr>
        <w:spacing w:line="360" w:lineRule="auto"/>
        <w:contextualSpacing/>
        <w:rPr>
          <w:rFonts w:cstheme="minorHAnsi"/>
        </w:rPr>
      </w:pPr>
      <w:r w:rsidRPr="00336E06">
        <w:rPr>
          <w:rFonts w:cstheme="minorHAnsi"/>
        </w:rPr>
        <w:t xml:space="preserve">Łódź, dn. </w:t>
      </w:r>
      <w:r w:rsidR="00B05A0D">
        <w:rPr>
          <w:rFonts w:cstheme="minorHAnsi"/>
        </w:rPr>
        <w:t>0</w:t>
      </w:r>
      <w:r w:rsidR="00453CF8">
        <w:rPr>
          <w:rFonts w:cstheme="minorHAnsi"/>
        </w:rPr>
        <w:t>8</w:t>
      </w:r>
      <w:r w:rsidR="00B05A0D">
        <w:rPr>
          <w:rFonts w:cstheme="minorHAnsi"/>
        </w:rPr>
        <w:t>.03.2022</w:t>
      </w:r>
      <w:r w:rsidRPr="00316796">
        <w:rPr>
          <w:rFonts w:cstheme="minorHAnsi"/>
        </w:rPr>
        <w:t xml:space="preserve"> r.</w:t>
      </w:r>
    </w:p>
    <w:p w:rsidR="00B54A8E" w:rsidRDefault="00B54A8E" w:rsidP="00F45654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:rsidR="00720169" w:rsidRDefault="00967D67" w:rsidP="00F45654">
      <w:pPr>
        <w:pStyle w:val="Bezodstpw"/>
        <w:spacing w:line="360" w:lineRule="auto"/>
        <w:contextualSpacing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WYNIK ZAPYTANIA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OFERTOWE</w:t>
      </w:r>
      <w:r>
        <w:rPr>
          <w:rFonts w:cstheme="minorHAnsi"/>
          <w:b/>
          <w:bCs/>
          <w:sz w:val="24"/>
          <w:szCs w:val="24"/>
        </w:rPr>
        <w:t>GO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W RAMACH REALIZACJI PROGRAMU </w:t>
      </w:r>
      <w:r>
        <w:rPr>
          <w:rFonts w:cstheme="minorHAnsi"/>
          <w:b/>
          <w:bCs/>
          <w:sz w:val="24"/>
          <w:szCs w:val="24"/>
        </w:rPr>
        <w:br/>
      </w:r>
      <w:r w:rsidR="00720169" w:rsidRPr="00336E06">
        <w:rPr>
          <w:rFonts w:cstheme="minorHAnsi"/>
          <w:b/>
          <w:bCs/>
          <w:i/>
          <w:iCs/>
          <w:sz w:val="24"/>
          <w:szCs w:val="24"/>
        </w:rPr>
        <w:t>LABORATORIA PRZYSZŁOŚCI</w:t>
      </w:r>
    </w:p>
    <w:p w:rsidR="00967D67" w:rsidRPr="00113998" w:rsidRDefault="00967D67" w:rsidP="00031FC2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Cs/>
        </w:rPr>
      </w:pPr>
      <w:r>
        <w:rPr>
          <w:b/>
          <w:bCs/>
        </w:rPr>
        <w:br/>
      </w:r>
      <w:r w:rsidRPr="00031FC2">
        <w:rPr>
          <w:rFonts w:asciiTheme="minorHAnsi" w:hAnsiTheme="minorHAnsi"/>
        </w:rPr>
        <w:t>Szkoła Podstawowa nr 190</w:t>
      </w:r>
      <w:r w:rsidR="00F45654" w:rsidRPr="00031FC2">
        <w:rPr>
          <w:rFonts w:asciiTheme="minorHAnsi" w:hAnsiTheme="minorHAnsi"/>
        </w:rPr>
        <w:t xml:space="preserve"> im. Jarosława Iwaszkiewicza</w:t>
      </w:r>
      <w:r w:rsidRPr="00031FC2">
        <w:rPr>
          <w:rFonts w:asciiTheme="minorHAnsi" w:hAnsiTheme="minorHAnsi"/>
        </w:rPr>
        <w:t xml:space="preserve"> w Łodzi </w:t>
      </w:r>
      <w:r w:rsidR="00F45654" w:rsidRPr="00031FC2">
        <w:rPr>
          <w:rFonts w:asciiTheme="minorHAnsi" w:hAnsiTheme="minorHAnsi"/>
        </w:rPr>
        <w:t xml:space="preserve">93-154 </w:t>
      </w:r>
      <w:r w:rsidRPr="00031FC2">
        <w:rPr>
          <w:rFonts w:asciiTheme="minorHAnsi" w:hAnsiTheme="minorHAnsi"/>
        </w:rPr>
        <w:t xml:space="preserve">ul. Malczewskiego 37/47 informuje, że w </w:t>
      </w:r>
      <w:r w:rsidR="00031FC2" w:rsidRPr="00031FC2">
        <w:rPr>
          <w:rFonts w:asciiTheme="minorHAnsi" w:hAnsiTheme="minorHAnsi"/>
        </w:rPr>
        <w:t>przeprowadzonym postępowaniu</w:t>
      </w:r>
      <w:r w:rsidRPr="00031FC2">
        <w:rPr>
          <w:rFonts w:asciiTheme="minorHAnsi" w:hAnsiTheme="minorHAnsi"/>
        </w:rPr>
        <w:t xml:space="preserve"> o udzielenie zamówienia publicznego na: </w:t>
      </w:r>
      <w:r w:rsidR="00744FC4">
        <w:rPr>
          <w:rFonts w:asciiTheme="minorHAnsi" w:hAnsiTheme="minorHAnsi"/>
        </w:rPr>
        <w:t xml:space="preserve"> </w:t>
      </w:r>
      <w:r w:rsidR="00031FC2" w:rsidRPr="00031FC2">
        <w:rPr>
          <w:rFonts w:asciiTheme="minorHAnsi" w:hAnsiTheme="minorHAnsi" w:cstheme="minorHAnsi"/>
        </w:rPr>
        <w:t>Z</w:t>
      </w:r>
      <w:r w:rsidRPr="00031FC2">
        <w:rPr>
          <w:rFonts w:asciiTheme="minorHAnsi" w:hAnsiTheme="minorHAnsi" w:cstheme="minorHAnsi"/>
        </w:rPr>
        <w:t>akup, dostawę i instalację wyposażenia, pomocy dydaktycznych i materiałów w ramach programu „Laboratoria Przyszłości” do Szkoły Podstawowej nr 190 w Łodzi</w:t>
      </w:r>
      <w:r w:rsidR="00031FC2" w:rsidRPr="00031FC2">
        <w:rPr>
          <w:rFonts w:asciiTheme="minorHAnsi" w:hAnsiTheme="minorHAnsi" w:cstheme="minorHAnsi"/>
        </w:rPr>
        <w:t xml:space="preserve">, </w:t>
      </w:r>
      <w:r w:rsidR="00744FC4">
        <w:rPr>
          <w:rFonts w:asciiTheme="minorHAnsi" w:hAnsiTheme="minorHAnsi"/>
          <w:bCs/>
        </w:rPr>
        <w:t xml:space="preserve">w części II i III </w:t>
      </w:r>
      <w:r w:rsidR="00A12892">
        <w:rPr>
          <w:rFonts w:asciiTheme="minorHAnsi" w:hAnsiTheme="minorHAnsi"/>
          <w:bCs/>
        </w:rPr>
        <w:t>wpłynęło</w:t>
      </w:r>
      <w:r w:rsidRPr="00031FC2">
        <w:rPr>
          <w:rFonts w:asciiTheme="minorHAnsi" w:hAnsiTheme="minorHAnsi"/>
          <w:bCs/>
        </w:rPr>
        <w:t xml:space="preserve"> </w:t>
      </w:r>
      <w:r w:rsidR="00F247B3">
        <w:rPr>
          <w:rFonts w:asciiTheme="minorHAnsi" w:hAnsiTheme="minorHAnsi"/>
          <w:bCs/>
        </w:rPr>
        <w:t xml:space="preserve">siedem ofert </w:t>
      </w:r>
      <w:r w:rsidR="00744FC4">
        <w:rPr>
          <w:rFonts w:asciiTheme="minorHAnsi" w:hAnsiTheme="minorHAnsi"/>
          <w:bCs/>
        </w:rPr>
        <w:t>złożonych</w:t>
      </w:r>
      <w:r w:rsidRPr="00031FC2">
        <w:rPr>
          <w:rFonts w:asciiTheme="minorHAnsi" w:hAnsiTheme="minorHAnsi"/>
          <w:bCs/>
        </w:rPr>
        <w:t xml:space="preserve"> przez:</w:t>
      </w:r>
    </w:p>
    <w:tbl>
      <w:tblPr>
        <w:tblW w:w="6760" w:type="dxa"/>
        <w:tblInd w:w="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3230"/>
        <w:gridCol w:w="403"/>
        <w:gridCol w:w="1019"/>
        <w:gridCol w:w="403"/>
        <w:gridCol w:w="1048"/>
      </w:tblGrid>
      <w:tr w:rsidR="00453CF8" w:rsidRPr="00453CF8" w:rsidTr="00453CF8">
        <w:trPr>
          <w:trHeight w:val="264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F8" w:rsidRPr="00453CF8" w:rsidRDefault="00453CF8" w:rsidP="00453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F8" w:rsidRPr="00453CF8" w:rsidRDefault="00453CF8" w:rsidP="00453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Wykonawca, który złożył ofertę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F8" w:rsidRPr="00453CF8" w:rsidRDefault="00453CF8" w:rsidP="00453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 badanej oferty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ci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 ramach kryterium "cena "     Część II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F8" w:rsidRPr="00453CF8" w:rsidRDefault="00453CF8" w:rsidP="00453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 badanej oferty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ci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 ramach kryterium "cena "     Część III</w:t>
            </w:r>
          </w:p>
        </w:tc>
      </w:tr>
      <w:tr w:rsidR="00453CF8" w:rsidRPr="00453CF8" w:rsidTr="00453CF8">
        <w:trPr>
          <w:trHeight w:val="42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CF8" w:rsidRPr="00453CF8" w:rsidRDefault="00453CF8" w:rsidP="00453C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CF8" w:rsidRPr="00453CF8" w:rsidRDefault="00453CF8" w:rsidP="00453C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</w:t>
            </w: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8 544,00 zł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</w:t>
            </w: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17 343,00 zł</w:t>
            </w:r>
          </w:p>
        </w:tc>
      </w:tr>
      <w:tr w:rsidR="00453CF8" w:rsidRPr="00453CF8" w:rsidTr="00453CF8">
        <w:trPr>
          <w:trHeight w:val="70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F8" w:rsidRPr="00453CF8" w:rsidRDefault="00453CF8" w:rsidP="00453C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3DWSFERA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 90-350 Łódź ul. Tymienieckiego 25c lok 193 NIP 7282857323 REGON 520571335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50,26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453CF8" w:rsidRPr="00453CF8" w:rsidTr="00453CF8">
        <w:trPr>
          <w:trHeight w:val="70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F8" w:rsidRPr="00453CF8" w:rsidRDefault="00453CF8" w:rsidP="00453C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eSzydlowski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Łukasz Szydłowski ul. Piekarska 1 49-353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Zalęcice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NIP 897-167-98-95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81,91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2"/>
                <w:szCs w:val="22"/>
                <w:lang w:eastAsia="pl-PL"/>
              </w:rPr>
              <w:t>100,00</w:t>
            </w:r>
          </w:p>
        </w:tc>
      </w:tr>
      <w:tr w:rsidR="00453CF8" w:rsidRPr="00453CF8" w:rsidTr="00453CF8">
        <w:trPr>
          <w:trHeight w:val="70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F8" w:rsidRPr="00453CF8" w:rsidRDefault="00453CF8" w:rsidP="00453C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Moje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Bambino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 Sp. K. ul. Graniczna 46, 93-428 Łódź NIP 725-193-34-48 REGON 100283710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76,50</w:t>
            </w:r>
          </w:p>
        </w:tc>
      </w:tr>
      <w:tr w:rsidR="00453CF8" w:rsidRPr="00453CF8" w:rsidTr="00453CF8">
        <w:trPr>
          <w:trHeight w:val="70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F8" w:rsidRPr="00453CF8" w:rsidRDefault="00453CF8" w:rsidP="00453C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Nowa Szkoła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 ul. POW 25 90-248 Łódź NIP 725-001-33-78 REGON 471014170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98,48</w:t>
            </w:r>
          </w:p>
        </w:tc>
      </w:tr>
      <w:tr w:rsidR="00453CF8" w:rsidRPr="00453CF8" w:rsidTr="00453CF8">
        <w:trPr>
          <w:trHeight w:val="70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F8" w:rsidRPr="00453CF8" w:rsidRDefault="00453CF8" w:rsidP="00453C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Novum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komandytowa ul. Bolesława Chrobrego 1 12-100 Szczytno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88,09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453CF8" w:rsidRPr="00453CF8" w:rsidTr="00453CF8">
        <w:trPr>
          <w:trHeight w:val="70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F8" w:rsidRPr="00453CF8" w:rsidRDefault="00453CF8" w:rsidP="00453C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New Life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Property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 ul. Nowogrodzka 64/43 Warszawa NIP 5242902720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krs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0000847068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60,72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69,15</w:t>
            </w:r>
          </w:p>
        </w:tc>
      </w:tr>
      <w:tr w:rsidR="00453CF8" w:rsidRPr="00453CF8" w:rsidTr="00453CF8">
        <w:trPr>
          <w:trHeight w:val="70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F8" w:rsidRPr="00453CF8" w:rsidRDefault="00453CF8" w:rsidP="00453C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Tronus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Polska 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 ul. Ordona 2a, 01-237 Warszawa NIP 5272680114 REGON 146196211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9,87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F8" w:rsidRPr="00453CF8" w:rsidRDefault="00453CF8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58,00</w:t>
            </w:r>
          </w:p>
        </w:tc>
      </w:tr>
    </w:tbl>
    <w:p w:rsidR="00B54A8E" w:rsidRPr="00031FC2" w:rsidRDefault="00B54A8E" w:rsidP="00031FC2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B54A8E" w:rsidRDefault="00B54A8E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805A05" w:rsidRDefault="00805A05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301E9E" w:rsidRDefault="00301E9E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Najkorzystniejsze oferty, które </w:t>
      </w:r>
      <w:r w:rsidR="00862447" w:rsidRPr="00031FC2">
        <w:rPr>
          <w:rFonts w:asciiTheme="minorHAnsi" w:hAnsiTheme="minorHAnsi"/>
        </w:rPr>
        <w:t xml:space="preserve"> spełni</w:t>
      </w:r>
      <w:r>
        <w:rPr>
          <w:rFonts w:asciiTheme="minorHAnsi" w:hAnsiTheme="minorHAnsi"/>
        </w:rPr>
        <w:t>ły</w:t>
      </w:r>
      <w:r w:rsidR="007D2230" w:rsidRPr="00031FC2">
        <w:rPr>
          <w:rFonts w:asciiTheme="minorHAnsi" w:hAnsiTheme="minorHAnsi"/>
        </w:rPr>
        <w:t xml:space="preserve"> warunki udziału w postępowaniu</w:t>
      </w:r>
      <w:r w:rsidR="00BB5D3A" w:rsidRPr="00031FC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odpowiadają </w:t>
      </w:r>
      <w:r w:rsidR="007D2230" w:rsidRPr="00031FC2">
        <w:rPr>
          <w:rFonts w:asciiTheme="minorHAnsi" w:hAnsiTheme="minorHAnsi"/>
        </w:rPr>
        <w:t>wymaganiom zawarty</w:t>
      </w:r>
      <w:r>
        <w:rPr>
          <w:rFonts w:asciiTheme="minorHAnsi" w:hAnsiTheme="minorHAnsi"/>
        </w:rPr>
        <w:t>m w zapytaniu ofertowym i mieszczą</w:t>
      </w:r>
      <w:r w:rsidR="007D2230" w:rsidRPr="00031FC2">
        <w:rPr>
          <w:rFonts w:asciiTheme="minorHAnsi" w:hAnsiTheme="minorHAnsi"/>
        </w:rPr>
        <w:t xml:space="preserve"> się w kwocie przeznaczonej przez Zamawiając</w:t>
      </w:r>
      <w:r>
        <w:rPr>
          <w:rFonts w:asciiTheme="minorHAnsi" w:hAnsiTheme="minorHAnsi"/>
        </w:rPr>
        <w:t>ego na sfinansowanie zamówienia to:</w:t>
      </w:r>
      <w:bookmarkStart w:id="0" w:name="_GoBack"/>
      <w:bookmarkEnd w:id="0"/>
    </w:p>
    <w:p w:rsidR="00744FC4" w:rsidRDefault="00744FC4" w:rsidP="00744FC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54A8E">
        <w:rPr>
          <w:b/>
          <w:bCs/>
        </w:rPr>
        <w:t xml:space="preserve">w części </w:t>
      </w:r>
      <w:r>
        <w:rPr>
          <w:b/>
          <w:bCs/>
        </w:rPr>
        <w:t>II:</w:t>
      </w:r>
      <w:r w:rsidRPr="00B54A8E">
        <w:rPr>
          <w:b/>
          <w:bCs/>
        </w:rPr>
        <w:t xml:space="preserve"> </w:t>
      </w:r>
    </w:p>
    <w:p w:rsidR="00D1104B" w:rsidRDefault="00D1104B" w:rsidP="00D1104B">
      <w:pPr>
        <w:autoSpaceDE w:val="0"/>
        <w:autoSpaceDN w:val="0"/>
        <w:adjustRightInd w:val="0"/>
        <w:spacing w:line="360" w:lineRule="auto"/>
        <w:rPr>
          <w:bCs/>
        </w:rPr>
      </w:pPr>
      <w:r w:rsidRPr="00D1104B">
        <w:rPr>
          <w:bCs/>
        </w:rPr>
        <w:t xml:space="preserve">Moje </w:t>
      </w:r>
      <w:proofErr w:type="spellStart"/>
      <w:r w:rsidRPr="00D1104B">
        <w:rPr>
          <w:bCs/>
        </w:rPr>
        <w:t>Bambino</w:t>
      </w:r>
      <w:proofErr w:type="spellEnd"/>
      <w:r w:rsidRPr="00D1104B">
        <w:rPr>
          <w:bCs/>
        </w:rPr>
        <w:t xml:space="preserve"> z o.o. Sp. K. ul. Graniczna 46, 93-428 Łódź NIP 725-193-34-48 </w:t>
      </w:r>
    </w:p>
    <w:p w:rsidR="00744FC4" w:rsidRPr="00D1104B" w:rsidRDefault="00744FC4" w:rsidP="00744FC4">
      <w:pPr>
        <w:autoSpaceDE w:val="0"/>
        <w:autoSpaceDN w:val="0"/>
        <w:adjustRightInd w:val="0"/>
        <w:spacing w:line="360" w:lineRule="auto"/>
        <w:rPr>
          <w:bCs/>
        </w:rPr>
      </w:pPr>
      <w:r w:rsidRPr="00301E9E">
        <w:rPr>
          <w:b/>
          <w:bCs/>
        </w:rPr>
        <w:t xml:space="preserve">w części </w:t>
      </w:r>
      <w:r>
        <w:rPr>
          <w:b/>
          <w:bCs/>
        </w:rPr>
        <w:t>III:</w:t>
      </w:r>
    </w:p>
    <w:p w:rsidR="00744FC4" w:rsidRPr="00B54A8E" w:rsidRDefault="00744FC4" w:rsidP="00B54A8E">
      <w:pPr>
        <w:autoSpaceDE w:val="0"/>
        <w:autoSpaceDN w:val="0"/>
        <w:adjustRightInd w:val="0"/>
        <w:spacing w:line="360" w:lineRule="auto"/>
        <w:rPr>
          <w:bCs/>
        </w:rPr>
      </w:pPr>
      <w:proofErr w:type="spellStart"/>
      <w:r w:rsidRPr="00301E9E">
        <w:rPr>
          <w:bCs/>
        </w:rPr>
        <w:t>eSzydlowski</w:t>
      </w:r>
      <w:proofErr w:type="spellEnd"/>
      <w:r w:rsidRPr="00301E9E">
        <w:rPr>
          <w:bCs/>
        </w:rPr>
        <w:t xml:space="preserve">, Łukasz Szydłowski ul. Piekarska 1 49-353 </w:t>
      </w:r>
      <w:proofErr w:type="spellStart"/>
      <w:r w:rsidRPr="00301E9E">
        <w:rPr>
          <w:bCs/>
        </w:rPr>
        <w:t>Zalęcice</w:t>
      </w:r>
      <w:proofErr w:type="spellEnd"/>
      <w:r w:rsidRPr="00301E9E">
        <w:rPr>
          <w:bCs/>
        </w:rPr>
        <w:t xml:space="preserve"> NIP 897-167-98-95 </w:t>
      </w:r>
      <w:r>
        <w:rPr>
          <w:bCs/>
        </w:rPr>
        <w:t xml:space="preserve"> </w:t>
      </w:r>
    </w:p>
    <w:p w:rsidR="00B54A8E" w:rsidRDefault="00B54A8E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/>
        </w:rPr>
      </w:pPr>
    </w:p>
    <w:p w:rsidR="00967D67" w:rsidRDefault="00301E9E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związku z powyższym wybrane został</w:t>
      </w:r>
      <w:r w:rsidR="00744FC4">
        <w:rPr>
          <w:rFonts w:asciiTheme="minorHAnsi" w:hAnsiTheme="minorHAnsi"/>
          <w:b/>
        </w:rPr>
        <w:t>y</w:t>
      </w:r>
      <w:r>
        <w:rPr>
          <w:rFonts w:asciiTheme="minorHAnsi" w:hAnsiTheme="minorHAnsi"/>
          <w:b/>
        </w:rPr>
        <w:t xml:space="preserve"> oferty</w:t>
      </w:r>
      <w:r w:rsidR="00967D67" w:rsidRPr="00031FC2">
        <w:rPr>
          <w:rFonts w:asciiTheme="minorHAnsi" w:hAnsiTheme="minorHAnsi"/>
          <w:b/>
        </w:rPr>
        <w:t xml:space="preserve">: </w:t>
      </w:r>
    </w:p>
    <w:p w:rsidR="00744FC4" w:rsidRPr="00D1104B" w:rsidRDefault="00744FC4" w:rsidP="00744FC4">
      <w:pPr>
        <w:autoSpaceDE w:val="0"/>
        <w:autoSpaceDN w:val="0"/>
        <w:adjustRightInd w:val="0"/>
        <w:spacing w:line="360" w:lineRule="auto"/>
        <w:rPr>
          <w:bCs/>
        </w:rPr>
      </w:pPr>
      <w:r w:rsidRPr="00D1104B">
        <w:rPr>
          <w:bCs/>
        </w:rPr>
        <w:t xml:space="preserve">Moje </w:t>
      </w:r>
      <w:proofErr w:type="spellStart"/>
      <w:r w:rsidRPr="00D1104B">
        <w:rPr>
          <w:bCs/>
        </w:rPr>
        <w:t>Bambino</w:t>
      </w:r>
      <w:proofErr w:type="spellEnd"/>
      <w:r w:rsidRPr="00D1104B">
        <w:rPr>
          <w:bCs/>
        </w:rPr>
        <w:t xml:space="preserve"> z o.o. Sp. K. ul. Graniczna 46, 93-428 Łódź NIP 725-193-34-48 </w:t>
      </w:r>
      <w:r>
        <w:rPr>
          <w:bCs/>
        </w:rPr>
        <w:t xml:space="preserve"> - </w:t>
      </w:r>
      <w:r>
        <w:rPr>
          <w:bCs/>
        </w:rPr>
        <w:br/>
      </w:r>
      <w:r w:rsidRPr="00D1104B">
        <w:rPr>
          <w:b/>
          <w:bCs/>
        </w:rPr>
        <w:t xml:space="preserve">zamówienie w części 2 </w:t>
      </w:r>
    </w:p>
    <w:p w:rsidR="00A06D90" w:rsidRDefault="00B54A8E" w:rsidP="00D1104B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 w:rsidRPr="00D1104B">
        <w:rPr>
          <w:bCs/>
        </w:rPr>
        <w:t>eSzydlowski</w:t>
      </w:r>
      <w:proofErr w:type="spellEnd"/>
      <w:r w:rsidRPr="00D1104B">
        <w:rPr>
          <w:bCs/>
        </w:rPr>
        <w:t xml:space="preserve">, Łukasz Szydłowski ul. Piekarska 1 49-353 </w:t>
      </w:r>
      <w:proofErr w:type="spellStart"/>
      <w:r w:rsidRPr="00D1104B">
        <w:rPr>
          <w:bCs/>
        </w:rPr>
        <w:t>Zalęcice</w:t>
      </w:r>
      <w:proofErr w:type="spellEnd"/>
      <w:r w:rsidRPr="00D1104B">
        <w:rPr>
          <w:bCs/>
        </w:rPr>
        <w:t xml:space="preserve"> NIP 897-167-98-95  - </w:t>
      </w:r>
      <w:r w:rsidRPr="00D1104B">
        <w:rPr>
          <w:b/>
          <w:bCs/>
        </w:rPr>
        <w:t xml:space="preserve">zamówienie w części </w:t>
      </w:r>
      <w:r w:rsidR="00A06D90">
        <w:rPr>
          <w:b/>
          <w:bCs/>
        </w:rPr>
        <w:t>3</w:t>
      </w:r>
      <w:r w:rsidRPr="00D1104B">
        <w:rPr>
          <w:b/>
          <w:bCs/>
        </w:rPr>
        <w:t xml:space="preserve"> </w:t>
      </w:r>
    </w:p>
    <w:p w:rsidR="00B54A8E" w:rsidRPr="00B54A8E" w:rsidRDefault="00B54A8E" w:rsidP="00D1104B">
      <w:pPr>
        <w:pStyle w:val="Akapitzlist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</w:p>
    <w:sectPr w:rsidR="00B54A8E" w:rsidRPr="00B54A8E" w:rsidSect="00301E9E">
      <w:headerReference w:type="default" r:id="rId8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1C" w:rsidRDefault="005A341C" w:rsidP="005453DE">
      <w:r>
        <w:separator/>
      </w:r>
    </w:p>
  </w:endnote>
  <w:endnote w:type="continuationSeparator" w:id="0">
    <w:p w:rsidR="005A341C" w:rsidRDefault="005A341C" w:rsidP="005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1C" w:rsidRDefault="005A341C" w:rsidP="005453DE">
      <w:r>
        <w:separator/>
      </w:r>
    </w:p>
  </w:footnote>
  <w:footnote w:type="continuationSeparator" w:id="0">
    <w:p w:rsidR="005A341C" w:rsidRDefault="005A341C" w:rsidP="0054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4FC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446405</wp:posOffset>
              </wp:positionH>
              <wp:positionV relativeFrom="paragraph">
                <wp:posOffset>-396875</wp:posOffset>
              </wp:positionV>
              <wp:extent cx="6022340" cy="122301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2340" cy="1223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D2168" w:rsidRDefault="005D2168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</w:pP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40"/>
                              <w:szCs w:val="40"/>
                              <w:lang w:eastAsia="pl-PL"/>
                            </w:rPr>
                            <w:t>SZKOŁA PODSTAWOWA NR 190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54"/>
                              <w:szCs w:val="54"/>
                              <w:lang w:eastAsia="pl-PL"/>
                            </w:rPr>
                            <w:t> 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36"/>
                              <w:szCs w:val="36"/>
                              <w:lang w:eastAsia="pl-PL"/>
                            </w:rPr>
                            <w:br/>
                          </w: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  <w:t>IM. JAROSŁAWA IWASZKIEWICZA W ŁODZI</w:t>
                          </w:r>
                        </w:p>
                        <w:p w:rsidR="00146A2B" w:rsidRPr="00146A2B" w:rsidRDefault="00146A2B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20"/>
                              <w:szCs w:val="20"/>
                              <w:lang w:eastAsia="pl-PL"/>
                            </w:rPr>
                          </w:pP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93-154 Łódź, ul. Malczewskiego 37/47</w:t>
                          </w:r>
                        </w:p>
                        <w:p w:rsidR="00146A2B" w:rsidRPr="00664FA4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telefo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n: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42 643 28 47,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e-mail:</w:t>
                          </w:r>
                          <w:r w:rsidR="00664FA4">
                            <w:t xml:space="preserve">  </w:t>
                          </w:r>
                          <w:r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kontakt@sp190.elodz.edu.pl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www: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https://sp190.szkoly.lodz.pl</w:t>
                          </w: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.15pt;margin-top:-31.25pt;width:474.2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" fillcolor="white [3201]" stroked="f" strokeweight=".5pt">
              <v:path arrowok="t"/>
              <v:textbox style="mso-fit-shape-to-text:t">
                <w:txbxContent>
                  <w:p w:rsidR="005D2168" w:rsidRDefault="005D2168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</w:pP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sz w:val="40"/>
                        <w:szCs w:val="40"/>
                        <w:lang w:eastAsia="pl-PL"/>
                      </w:rPr>
                      <w:t>SZKOŁA PODSTAWOWA NR 190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54"/>
                        <w:szCs w:val="54"/>
                        <w:lang w:eastAsia="pl-PL"/>
                      </w:rPr>
                      <w:t> 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36"/>
                        <w:szCs w:val="36"/>
                        <w:lang w:eastAsia="pl-PL"/>
                      </w:rPr>
                      <w:br/>
                    </w: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  <w:t>IM. JAROSŁAWA IWASZKIEWICZA W ŁODZI</w:t>
                    </w:r>
                  </w:p>
                  <w:p w:rsidR="00146A2B" w:rsidRPr="00146A2B" w:rsidRDefault="00146A2B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sz w:val="20"/>
                        <w:szCs w:val="20"/>
                        <w:lang w:eastAsia="pl-PL"/>
                      </w:rPr>
                    </w:pP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93-154 Łódź, ul. Malczewskiego 37/47</w:t>
                    </w:r>
                  </w:p>
                  <w:p w:rsidR="00146A2B" w:rsidRPr="00664FA4" w:rsidRDefault="00146A2B" w:rsidP="00146A2B">
                    <w:pPr>
                      <w:pStyle w:val="NormalnyWeb"/>
                      <w:spacing w:before="0" w:beforeAutospacing="0" w:after="0" w:afterAutospacing="0"/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telefo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n: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42 643 28 47,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e-mail:</w:t>
                    </w:r>
                    <w:r w:rsidR="00664FA4">
                      <w:t xml:space="preserve">  </w:t>
                    </w:r>
                    <w:r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kontakt@sp190.elodz.edu.pl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www: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https://sp190.szkoly.lodz.pl</w:t>
                    </w: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744FC4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-433705</wp:posOffset>
              </wp:positionH>
              <wp:positionV relativeFrom="paragraph">
                <wp:posOffset>201929</wp:posOffset>
              </wp:positionV>
              <wp:extent cx="6629400" cy="0"/>
              <wp:effectExtent l="0" t="1905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381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79801" id="Łącznik prosty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" strokecolor="#4472c4 [3204]" strokeweight="3pt">
              <v:stroke linestyle="thinThin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33"/>
    <w:multiLevelType w:val="hybridMultilevel"/>
    <w:tmpl w:val="D972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01"/>
    <w:multiLevelType w:val="hybridMultilevel"/>
    <w:tmpl w:val="1D54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A42FD"/>
    <w:multiLevelType w:val="hybridMultilevel"/>
    <w:tmpl w:val="BBCA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648F"/>
    <w:multiLevelType w:val="hybridMultilevel"/>
    <w:tmpl w:val="387C6004"/>
    <w:lvl w:ilvl="0" w:tplc="E496CF34"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812D20"/>
    <w:multiLevelType w:val="hybridMultilevel"/>
    <w:tmpl w:val="3EDA9760"/>
    <w:lvl w:ilvl="0" w:tplc="286645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1F61CCA"/>
    <w:multiLevelType w:val="hybridMultilevel"/>
    <w:tmpl w:val="36CC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2C8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22F2"/>
    <w:multiLevelType w:val="hybridMultilevel"/>
    <w:tmpl w:val="CDEA3FBE"/>
    <w:lvl w:ilvl="0" w:tplc="E7C2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DE1A35"/>
    <w:multiLevelType w:val="hybridMultilevel"/>
    <w:tmpl w:val="2E8E8ABA"/>
    <w:lvl w:ilvl="0" w:tplc="12F0EA6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34690"/>
    <w:multiLevelType w:val="hybridMultilevel"/>
    <w:tmpl w:val="C7EE9C82"/>
    <w:lvl w:ilvl="0" w:tplc="FFFFFFFF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1EA9"/>
    <w:multiLevelType w:val="hybridMultilevel"/>
    <w:tmpl w:val="21A889A2"/>
    <w:lvl w:ilvl="0" w:tplc="91C0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E6DDE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91037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C1CAA7E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E92"/>
    <w:multiLevelType w:val="hybridMultilevel"/>
    <w:tmpl w:val="CF5A5E4C"/>
    <w:lvl w:ilvl="0" w:tplc="227C562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BA729B"/>
    <w:multiLevelType w:val="hybridMultilevel"/>
    <w:tmpl w:val="AA60BE64"/>
    <w:lvl w:ilvl="0" w:tplc="C50AC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D25E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E0906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E0EE3"/>
    <w:multiLevelType w:val="hybridMultilevel"/>
    <w:tmpl w:val="67C44A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0A603DF"/>
    <w:multiLevelType w:val="hybridMultilevel"/>
    <w:tmpl w:val="C7B8930A"/>
    <w:lvl w:ilvl="0" w:tplc="6B6C859C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6202200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825B4"/>
    <w:multiLevelType w:val="hybridMultilevel"/>
    <w:tmpl w:val="83EE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8E7FE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F821E3"/>
    <w:multiLevelType w:val="hybridMultilevel"/>
    <w:tmpl w:val="9034B35E"/>
    <w:lvl w:ilvl="0" w:tplc="1206CE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0FED"/>
    <w:multiLevelType w:val="hybridMultilevel"/>
    <w:tmpl w:val="65A26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84A8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12"/>
  </w:num>
  <w:num w:numId="9">
    <w:abstractNumId w:val="17"/>
  </w:num>
  <w:num w:numId="10">
    <w:abstractNumId w:val="8"/>
  </w:num>
  <w:num w:numId="11">
    <w:abstractNumId w:val="19"/>
  </w:num>
  <w:num w:numId="12">
    <w:abstractNumId w:val="5"/>
  </w:num>
  <w:num w:numId="13">
    <w:abstractNumId w:val="10"/>
  </w:num>
  <w:num w:numId="14">
    <w:abstractNumId w:val="4"/>
  </w:num>
  <w:num w:numId="15">
    <w:abstractNumId w:val="13"/>
  </w:num>
  <w:num w:numId="16">
    <w:abstractNumId w:val="20"/>
  </w:num>
  <w:num w:numId="17">
    <w:abstractNumId w:val="2"/>
  </w:num>
  <w:num w:numId="18">
    <w:abstractNumId w:val="18"/>
  </w:num>
  <w:num w:numId="19">
    <w:abstractNumId w:val="0"/>
  </w:num>
  <w:num w:numId="20">
    <w:abstractNumId w:val="22"/>
  </w:num>
  <w:num w:numId="21">
    <w:abstractNumId w:val="14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9F"/>
    <w:rsid w:val="00015BB5"/>
    <w:rsid w:val="00031FC2"/>
    <w:rsid w:val="00113998"/>
    <w:rsid w:val="001211EA"/>
    <w:rsid w:val="001243E7"/>
    <w:rsid w:val="001447E5"/>
    <w:rsid w:val="00146A2B"/>
    <w:rsid w:val="0014739F"/>
    <w:rsid w:val="00185F0D"/>
    <w:rsid w:val="001C757D"/>
    <w:rsid w:val="002C239E"/>
    <w:rsid w:val="00301E9E"/>
    <w:rsid w:val="00316796"/>
    <w:rsid w:val="00395F80"/>
    <w:rsid w:val="003D1396"/>
    <w:rsid w:val="003F63F4"/>
    <w:rsid w:val="00404749"/>
    <w:rsid w:val="004301C6"/>
    <w:rsid w:val="004316A0"/>
    <w:rsid w:val="00453CF8"/>
    <w:rsid w:val="004769DA"/>
    <w:rsid w:val="00493189"/>
    <w:rsid w:val="004E695C"/>
    <w:rsid w:val="004F55F0"/>
    <w:rsid w:val="005114C0"/>
    <w:rsid w:val="00520E89"/>
    <w:rsid w:val="005453DE"/>
    <w:rsid w:val="005A341C"/>
    <w:rsid w:val="005D2168"/>
    <w:rsid w:val="006339AA"/>
    <w:rsid w:val="00664FA4"/>
    <w:rsid w:val="006B12D7"/>
    <w:rsid w:val="006D37CF"/>
    <w:rsid w:val="006D73C3"/>
    <w:rsid w:val="00720169"/>
    <w:rsid w:val="00744FC4"/>
    <w:rsid w:val="00745A4C"/>
    <w:rsid w:val="007D2230"/>
    <w:rsid w:val="007F498A"/>
    <w:rsid w:val="00805A05"/>
    <w:rsid w:val="00814B72"/>
    <w:rsid w:val="00862447"/>
    <w:rsid w:val="008811D4"/>
    <w:rsid w:val="008D4D71"/>
    <w:rsid w:val="00906BA0"/>
    <w:rsid w:val="00913068"/>
    <w:rsid w:val="00921D3E"/>
    <w:rsid w:val="009473F8"/>
    <w:rsid w:val="00967D67"/>
    <w:rsid w:val="009B60CF"/>
    <w:rsid w:val="00A06D90"/>
    <w:rsid w:val="00A12892"/>
    <w:rsid w:val="00A2356D"/>
    <w:rsid w:val="00A31A16"/>
    <w:rsid w:val="00A31F3D"/>
    <w:rsid w:val="00A3762F"/>
    <w:rsid w:val="00A84F67"/>
    <w:rsid w:val="00AD5841"/>
    <w:rsid w:val="00B05A0D"/>
    <w:rsid w:val="00B17C59"/>
    <w:rsid w:val="00B34C87"/>
    <w:rsid w:val="00B54A8E"/>
    <w:rsid w:val="00B54FB4"/>
    <w:rsid w:val="00BB3690"/>
    <w:rsid w:val="00BB5D3A"/>
    <w:rsid w:val="00BC0CCA"/>
    <w:rsid w:val="00BF3733"/>
    <w:rsid w:val="00CD09A3"/>
    <w:rsid w:val="00CD405E"/>
    <w:rsid w:val="00D01CA4"/>
    <w:rsid w:val="00D1104B"/>
    <w:rsid w:val="00D4696B"/>
    <w:rsid w:val="00D51F34"/>
    <w:rsid w:val="00D9052F"/>
    <w:rsid w:val="00DF2EBB"/>
    <w:rsid w:val="00E05F95"/>
    <w:rsid w:val="00E36BD9"/>
    <w:rsid w:val="00E63996"/>
    <w:rsid w:val="00E75354"/>
    <w:rsid w:val="00EB5CE5"/>
    <w:rsid w:val="00F01F9F"/>
    <w:rsid w:val="00F247B3"/>
    <w:rsid w:val="00F45654"/>
    <w:rsid w:val="00F620D7"/>
    <w:rsid w:val="00F76F46"/>
    <w:rsid w:val="00F8174C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FD7D"/>
  <w15:docId w15:val="{72E47A55-A7EB-464B-882D-37084AC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BA0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016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720169"/>
    <w:rPr>
      <w:b/>
      <w:bCs/>
    </w:rPr>
  </w:style>
  <w:style w:type="paragraph" w:styleId="Bezodstpw">
    <w:name w:val="No Spacing"/>
    <w:uiPriority w:val="99"/>
    <w:qFormat/>
    <w:rsid w:val="00720169"/>
    <w:rPr>
      <w:sz w:val="22"/>
      <w:szCs w:val="22"/>
    </w:rPr>
  </w:style>
  <w:style w:type="paragraph" w:customStyle="1" w:styleId="StylPunktLst1Zlewej17cmPierwszywiersz0cm">
    <w:name w:val="Styl PunktLst1 + Z lewej:  17 cm Pierwszy wiersz:  0 cm"/>
    <w:basedOn w:val="Normalny"/>
    <w:rsid w:val="00720169"/>
    <w:pPr>
      <w:ind w:left="1361" w:hanging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09B195-4D33-4861-83B5-D5E8B368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190.dotx</Template>
  <TotalTime>5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Wójcik Anna</cp:lastModifiedBy>
  <cp:revision>3</cp:revision>
  <cp:lastPrinted>2021-12-20T14:05:00Z</cp:lastPrinted>
  <dcterms:created xsi:type="dcterms:W3CDTF">2022-03-07T12:40:00Z</dcterms:created>
  <dcterms:modified xsi:type="dcterms:W3CDTF">2022-03-07T13:06:00Z</dcterms:modified>
</cp:coreProperties>
</file>