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DE" w:rsidRDefault="005453DE" w:rsidP="0014739F">
      <w:pPr>
        <w:ind w:firstLine="708"/>
      </w:pPr>
      <w:bookmarkStart w:id="0" w:name="_GoBack"/>
      <w:bookmarkEnd w:id="0"/>
    </w:p>
    <w:p w:rsidR="00CC685E" w:rsidRPr="00CF0BCC" w:rsidRDefault="00CC685E" w:rsidP="00CC685E">
      <w:pPr>
        <w:spacing w:line="300" w:lineRule="atLeast"/>
        <w:jc w:val="right"/>
        <w:rPr>
          <w:rFonts w:cstheme="minorHAnsi"/>
          <w:sz w:val="20"/>
          <w:szCs w:val="20"/>
        </w:rPr>
      </w:pPr>
      <w:r w:rsidRPr="00EA30E3">
        <w:rPr>
          <w:rFonts w:cstheme="minorHAnsi"/>
          <w:bCs/>
          <w:sz w:val="20"/>
          <w:szCs w:val="20"/>
        </w:rPr>
        <w:t xml:space="preserve">Załącznik nr </w:t>
      </w:r>
      <w:r w:rsidR="007420AF">
        <w:rPr>
          <w:rFonts w:cstheme="minorHAnsi"/>
          <w:bCs/>
          <w:sz w:val="20"/>
          <w:szCs w:val="20"/>
        </w:rPr>
        <w:t>3</w:t>
      </w:r>
      <w:r w:rsidRPr="00EA30E3">
        <w:rPr>
          <w:rFonts w:cstheme="minorHAnsi"/>
          <w:bCs/>
          <w:sz w:val="20"/>
          <w:szCs w:val="20"/>
        </w:rPr>
        <w:t xml:space="preserve"> do</w:t>
      </w:r>
      <w:r w:rsidRPr="00CF0BCC">
        <w:rPr>
          <w:rFonts w:cstheme="minorHAnsi"/>
          <w:sz w:val="20"/>
          <w:szCs w:val="20"/>
        </w:rPr>
        <w:t xml:space="preserve"> zapytania ofertowego</w:t>
      </w:r>
    </w:p>
    <w:p w:rsidR="00CC685E" w:rsidRPr="00CF0BCC" w:rsidRDefault="00CC685E" w:rsidP="00CC685E">
      <w:pPr>
        <w:pStyle w:val="Bezodstpw"/>
        <w:rPr>
          <w:rFonts w:asciiTheme="minorHAnsi" w:hAnsiTheme="minorHAnsi" w:cstheme="minorHAnsi"/>
        </w:rPr>
      </w:pPr>
    </w:p>
    <w:p w:rsidR="00CC685E" w:rsidRPr="00CF0BCC" w:rsidRDefault="00CC685E" w:rsidP="00CC685E">
      <w:pPr>
        <w:pStyle w:val="Bezodstpw"/>
        <w:rPr>
          <w:rFonts w:asciiTheme="minorHAnsi" w:hAnsiTheme="minorHAnsi" w:cstheme="minorHAnsi"/>
          <w:b/>
        </w:rPr>
      </w:pPr>
    </w:p>
    <w:p w:rsidR="00CC685E" w:rsidRPr="00086F25" w:rsidRDefault="00CC685E" w:rsidP="00CC685E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  <w:r w:rsidRPr="00CF0BCC">
        <w:rPr>
          <w:rFonts w:asciiTheme="minorHAnsi" w:hAnsiTheme="minorHAnsi" w:cstheme="minorHAnsi"/>
          <w:b/>
          <w:sz w:val="24"/>
          <w:szCs w:val="24"/>
        </w:rPr>
        <w:t xml:space="preserve">Oświadczenie o  spełnianiu warunków i niepodleganiu wykluczeniu podmiotu z udziału </w:t>
      </w:r>
      <w:r w:rsidRPr="00CF0BCC">
        <w:rPr>
          <w:rFonts w:asciiTheme="minorHAnsi" w:hAnsiTheme="minorHAnsi" w:cstheme="minorHAnsi"/>
          <w:b/>
          <w:sz w:val="24"/>
          <w:szCs w:val="24"/>
        </w:rPr>
        <w:br/>
        <w:t>w postępowaniu</w:t>
      </w:r>
    </w:p>
    <w:p w:rsidR="00CC685E" w:rsidRPr="00CF0BCC" w:rsidRDefault="00CC685E" w:rsidP="00CC685E">
      <w:pPr>
        <w:pStyle w:val="Bezodstpw"/>
        <w:rPr>
          <w:rFonts w:asciiTheme="minorHAnsi" w:hAnsiTheme="minorHAnsi" w:cstheme="minorHAnsi"/>
        </w:rPr>
      </w:pPr>
    </w:p>
    <w:p w:rsidR="00CC685E" w:rsidRPr="00CF0BCC" w:rsidRDefault="00CC685E" w:rsidP="00CC685E">
      <w:pPr>
        <w:pStyle w:val="Bezodstpw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Składając ofertę na:</w:t>
      </w:r>
    </w:p>
    <w:p w:rsidR="007420AF" w:rsidRPr="007420AF" w:rsidRDefault="007420AF" w:rsidP="007420AF">
      <w:pPr>
        <w:spacing w:line="360" w:lineRule="auto"/>
        <w:contextualSpacing/>
        <w:rPr>
          <w:rFonts w:cstheme="minorHAnsi"/>
          <w:b/>
        </w:rPr>
      </w:pPr>
      <w:r w:rsidRPr="007420AF">
        <w:rPr>
          <w:rFonts w:cstheme="minorHAnsi"/>
          <w:b/>
          <w:bCs/>
          <w:lang w:eastAsia="ar-SA"/>
        </w:rPr>
        <w:t xml:space="preserve">Zakup, </w:t>
      </w:r>
      <w:bookmarkStart w:id="1" w:name="_Hlk89342950"/>
      <w:r w:rsidRPr="007420AF">
        <w:rPr>
          <w:rFonts w:cstheme="minorHAnsi"/>
          <w:b/>
        </w:rPr>
        <w:t>dostawę</w:t>
      </w:r>
      <w:r w:rsidRPr="007420AF">
        <w:rPr>
          <w:rFonts w:eastAsia="Times New Roman" w:cstheme="minorHAnsi"/>
          <w:b/>
        </w:rPr>
        <w:t xml:space="preserve"> i instalację wyposażenia, pomocy dydaktycznych i materiałów w ramach programu „Laboratoria Przyszłości” </w:t>
      </w:r>
      <w:r w:rsidRPr="007420AF">
        <w:rPr>
          <w:rFonts w:cstheme="minorHAnsi"/>
          <w:b/>
        </w:rPr>
        <w:t xml:space="preserve">do Szkoły Podstawowej nr 190 w Łodzi </w:t>
      </w:r>
    </w:p>
    <w:bookmarkEnd w:id="1"/>
    <w:p w:rsidR="00CC685E" w:rsidRPr="00CF0BCC" w:rsidRDefault="00CC685E" w:rsidP="00CC685E">
      <w:pPr>
        <w:rPr>
          <w:rFonts w:cstheme="minorHAnsi"/>
          <w:b/>
          <w:i/>
        </w:rPr>
      </w:pPr>
      <w:r w:rsidRPr="00CF0BCC">
        <w:rPr>
          <w:rFonts w:cstheme="minorHAnsi"/>
          <w:b/>
        </w:rPr>
        <w:t>oświadczamy, że:</w:t>
      </w:r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posiadamy odpowiednie kompetencje lub/i uprawnienia do prowadzenia określonej działalności zawodowej, o ile wynika to z odrębnych przepisów;</w:t>
      </w:r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posiadamy niezbędną zdolność techniczną i zawodową, a także dysponujemy osobami zdolnymi do wykonania zamówienia;</w:t>
      </w:r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znajdujemy się w sytuacji ekonomicznej i finansowej zapewniającej wykonanie zamówienia;</w:t>
      </w:r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CF0BCC">
        <w:rPr>
          <w:rFonts w:asciiTheme="minorHAnsi" w:hAnsiTheme="minorHAnsi" w:cstheme="minorHAnsi"/>
        </w:rPr>
        <w:t>wyrażamy zgodę na gromadzenie i przetwarzanie danych osobowych do celów niezb</w:t>
      </w:r>
      <w:r>
        <w:rPr>
          <w:rFonts w:asciiTheme="minorHAnsi" w:hAnsiTheme="minorHAnsi" w:cstheme="minorHAnsi"/>
        </w:rPr>
        <w:t>ędnych przy realizacji zamówienia;</w:t>
      </w:r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wyrażamy zgodę na wgląd w dokumentację dotyczącą realizacji przedmiotu zamówienia zarówno Zamawiającemu jak i wszystkim organom uprawnionym do kontroli</w:t>
      </w:r>
      <w:r>
        <w:rPr>
          <w:rFonts w:asciiTheme="minorHAnsi" w:hAnsiTheme="minorHAnsi" w:cstheme="minorHAnsi"/>
        </w:rPr>
        <w:t>;</w:t>
      </w:r>
      <w:r w:rsidRPr="00CF0BCC">
        <w:rPr>
          <w:rFonts w:asciiTheme="minorHAnsi" w:hAnsiTheme="minorHAnsi" w:cstheme="minorHAnsi"/>
        </w:rPr>
        <w:t xml:space="preserve"> </w:t>
      </w:r>
    </w:p>
    <w:p w:rsidR="00CC685E" w:rsidRPr="00B20E91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CC685E" w:rsidRPr="00CF0BCC" w:rsidRDefault="00CC685E" w:rsidP="00CC685E">
      <w:pPr>
        <w:pStyle w:val="Bezodstpw"/>
        <w:numPr>
          <w:ilvl w:val="0"/>
          <w:numId w:val="2"/>
        </w:numPr>
        <w:ind w:left="1134"/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 xml:space="preserve">uczestniczeniu w spółce jako wspólnik spółki cywilnej lub spółki osobowej; </w:t>
      </w:r>
    </w:p>
    <w:p w:rsidR="00CC685E" w:rsidRPr="00CF0BCC" w:rsidRDefault="00CC685E" w:rsidP="00CC685E">
      <w:pPr>
        <w:pStyle w:val="Bezodstpw"/>
        <w:numPr>
          <w:ilvl w:val="0"/>
          <w:numId w:val="2"/>
        </w:numPr>
        <w:ind w:left="1134"/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posiadaniu co najmniej 10 % udziałów lub akcji;</w:t>
      </w:r>
    </w:p>
    <w:p w:rsidR="00CC685E" w:rsidRPr="00CF0BCC" w:rsidRDefault="00CC685E" w:rsidP="00CC685E">
      <w:pPr>
        <w:pStyle w:val="Bezodstpw"/>
        <w:numPr>
          <w:ilvl w:val="0"/>
          <w:numId w:val="2"/>
        </w:numPr>
        <w:ind w:left="1134"/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CC685E" w:rsidRPr="00CF0BCC" w:rsidRDefault="00CC685E" w:rsidP="00CC685E">
      <w:pPr>
        <w:pStyle w:val="Bezodstpw"/>
        <w:numPr>
          <w:ilvl w:val="0"/>
          <w:numId w:val="2"/>
        </w:numPr>
        <w:ind w:left="1134"/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>
        <w:rPr>
          <w:rFonts w:asciiTheme="minorHAnsi" w:hAnsiTheme="minorHAnsi" w:cstheme="minorHAnsi"/>
        </w:rPr>
        <w:t>;</w:t>
      </w:r>
    </w:p>
    <w:p w:rsidR="00CC685E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zobowiązujemy się, w przypadku wyboru naszej oferty, do zawarcia umowy w terminie wskazanym przez Zamawiającego.</w:t>
      </w:r>
    </w:p>
    <w:p w:rsidR="00CC685E" w:rsidRDefault="00CC685E" w:rsidP="00CC685E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CC685E" w:rsidRDefault="00CC685E" w:rsidP="00CC685E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CC685E" w:rsidRDefault="00CC685E" w:rsidP="00CC685E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CC685E" w:rsidRPr="00D60F95" w:rsidRDefault="00CC685E" w:rsidP="00CC685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  <w:r w:rsidRPr="00D60F95">
        <w:rPr>
          <w:rFonts w:cstheme="minorHAnsi"/>
        </w:rPr>
        <w:t xml:space="preserve">     </w:t>
      </w:r>
      <w:r>
        <w:rPr>
          <w:rFonts w:cstheme="minorHAnsi"/>
        </w:rPr>
        <w:t xml:space="preserve">                                             </w:t>
      </w:r>
      <w:r w:rsidR="007420AF">
        <w:rPr>
          <w:rFonts w:cstheme="minorHAnsi"/>
        </w:rPr>
        <w:t xml:space="preserve">           </w:t>
      </w:r>
      <w:r w:rsidRPr="00D60F95">
        <w:rPr>
          <w:rFonts w:cstheme="minorHAnsi"/>
        </w:rPr>
        <w:t>……………………</w:t>
      </w:r>
      <w:r>
        <w:rPr>
          <w:rFonts w:cstheme="minorHAnsi"/>
        </w:rPr>
        <w:t>………………</w:t>
      </w:r>
      <w:r w:rsidRPr="00D60F95">
        <w:rPr>
          <w:rFonts w:cstheme="minorHAnsi"/>
        </w:rPr>
        <w:t>………………….</w:t>
      </w:r>
      <w:r w:rsidRPr="00D60F95">
        <w:rPr>
          <w:rFonts w:cstheme="minorHAnsi"/>
        </w:rPr>
        <w:tab/>
        <w:t xml:space="preserve">                                                                                  </w:t>
      </w:r>
    </w:p>
    <w:p w:rsidR="00CC685E" w:rsidRPr="00B20E91" w:rsidRDefault="00CC685E" w:rsidP="00CC685E">
      <w:pPr>
        <w:ind w:left="6372" w:hanging="6372"/>
        <w:jc w:val="center"/>
        <w:rPr>
          <w:rFonts w:cstheme="minorHAnsi"/>
        </w:rPr>
      </w:pPr>
      <w:r w:rsidRPr="00CF0BCC">
        <w:rPr>
          <w:rFonts w:cstheme="minorHAnsi"/>
        </w:rPr>
        <w:t>Miejscowość i data</w:t>
      </w:r>
      <w:r w:rsidRPr="00CF0BCC">
        <w:rPr>
          <w:rFonts w:cstheme="minorHAnsi"/>
        </w:rPr>
        <w:tab/>
        <w:t>Podpis i pieczątka osoby uprawnionej do reprezentowania Wykonawc</w:t>
      </w:r>
      <w:r>
        <w:rPr>
          <w:rFonts w:cstheme="minorHAnsi"/>
        </w:rPr>
        <w:t>y</w:t>
      </w:r>
    </w:p>
    <w:p w:rsidR="00185F0D" w:rsidRPr="00DF2EBB" w:rsidRDefault="00185F0D" w:rsidP="0014739F">
      <w:pPr>
        <w:ind w:firstLine="708"/>
        <w:rPr>
          <w:rFonts w:ascii="Times New Roman" w:hAnsi="Times New Roman" w:cs="Times New Roman"/>
        </w:rPr>
      </w:pPr>
    </w:p>
    <w:sectPr w:rsidR="00185F0D" w:rsidRPr="00DF2EBB" w:rsidSect="0014739F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635" w:rsidRDefault="00A01635" w:rsidP="005453DE">
      <w:r>
        <w:separator/>
      </w:r>
    </w:p>
  </w:endnote>
  <w:endnote w:type="continuationSeparator" w:id="0">
    <w:p w:rsidR="00A01635" w:rsidRDefault="00A01635" w:rsidP="00545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635" w:rsidRDefault="00A01635" w:rsidP="005453DE">
      <w:r>
        <w:separator/>
      </w:r>
    </w:p>
  </w:footnote>
  <w:footnote w:type="continuationSeparator" w:id="0">
    <w:p w:rsidR="00A01635" w:rsidRDefault="00A01635" w:rsidP="00545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168" w:rsidRDefault="00146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-432727</wp:posOffset>
          </wp:positionH>
          <wp:positionV relativeFrom="paragraph">
            <wp:posOffset>-261166</wp:posOffset>
          </wp:positionV>
          <wp:extent cx="687070" cy="944880"/>
          <wp:effectExtent l="0" t="0" r="0" b="0"/>
          <wp:wrapNone/>
          <wp:docPr id="1" name="Obraz 1" descr="Obraz zawierający tekst, butel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butel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5F99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4098" type="#_x0000_t202" style="position:absolute;margin-left:35.15pt;margin-top:-31.25pt;width:474.2pt;height:91.6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" fillcolor="white [3201]" stroked="f" strokeweight=".5pt">
          <v:textbox style="mso-fit-shape-to-text:t">
            <w:txbxContent>
              <w:p w:rsidR="005D2168" w:rsidRDefault="005D2168" w:rsidP="005D2168">
                <w:pPr>
                  <w:spacing w:line="264" w:lineRule="atLeast"/>
                  <w:outlineLvl w:val="0"/>
                  <w:rPr>
                    <w:rFonts w:ascii="Arial" w:eastAsia="Times New Roman" w:hAnsi="Arial" w:cs="Arial"/>
                    <w:color w:val="0D1D74"/>
                    <w:kern w:val="36"/>
                    <w:lang w:eastAsia="pl-PL"/>
                  </w:rPr>
                </w:pPr>
                <w:r w:rsidRPr="009473F8">
                  <w:rPr>
                    <w:rFonts w:ascii="Arial" w:eastAsia="Times New Roman" w:hAnsi="Arial" w:cs="Arial"/>
                    <w:color w:val="0D1D74"/>
                    <w:kern w:val="36"/>
                    <w:sz w:val="40"/>
                    <w:szCs w:val="40"/>
                    <w:lang w:eastAsia="pl-PL"/>
                  </w:rPr>
                  <w:t>SZKOŁA PODSTAWOWA NR 190</w:t>
                </w:r>
                <w:r w:rsidRPr="005D2168">
                  <w:rPr>
                    <w:rFonts w:ascii="Arial" w:eastAsia="Times New Roman" w:hAnsi="Arial" w:cs="Arial"/>
                    <w:b/>
                    <w:bCs/>
                    <w:color w:val="0D1D74"/>
                    <w:kern w:val="36"/>
                    <w:sz w:val="54"/>
                    <w:szCs w:val="54"/>
                    <w:lang w:eastAsia="pl-PL"/>
                  </w:rPr>
                  <w:t> </w:t>
                </w:r>
                <w:r w:rsidRPr="005D2168">
                  <w:rPr>
                    <w:rFonts w:ascii="Arial" w:eastAsia="Times New Roman" w:hAnsi="Arial" w:cs="Arial"/>
                    <w:b/>
                    <w:bCs/>
                    <w:color w:val="0D1D74"/>
                    <w:kern w:val="36"/>
                    <w:sz w:val="36"/>
                    <w:szCs w:val="36"/>
                    <w:lang w:eastAsia="pl-PL"/>
                  </w:rPr>
                  <w:br/>
                </w:r>
                <w:r w:rsidRPr="009473F8">
                  <w:rPr>
                    <w:rFonts w:ascii="Arial" w:eastAsia="Times New Roman" w:hAnsi="Arial" w:cs="Arial"/>
                    <w:color w:val="0D1D74"/>
                    <w:kern w:val="36"/>
                    <w:lang w:eastAsia="pl-PL"/>
                  </w:rPr>
                  <w:t>IM. JAROSŁAWA IWASZKIEWICZA W ŁODZI</w:t>
                </w:r>
              </w:p>
              <w:p w:rsidR="00146A2B" w:rsidRPr="00146A2B" w:rsidRDefault="00146A2B" w:rsidP="005D2168">
                <w:pPr>
                  <w:spacing w:line="264" w:lineRule="atLeast"/>
                  <w:outlineLvl w:val="0"/>
                  <w:rPr>
                    <w:rFonts w:ascii="Arial" w:eastAsia="Times New Roman" w:hAnsi="Arial" w:cs="Arial"/>
                    <w:color w:val="0D1D74"/>
                    <w:kern w:val="36"/>
                    <w:sz w:val="20"/>
                    <w:szCs w:val="20"/>
                    <w:lang w:eastAsia="pl-PL"/>
                  </w:rPr>
                </w:pPr>
              </w:p>
              <w:p w:rsidR="00146A2B" w:rsidRPr="00146A2B" w:rsidRDefault="00146A2B" w:rsidP="00146A2B">
                <w:pPr>
                  <w:pStyle w:val="NormalnyWeb"/>
                  <w:spacing w:before="0" w:beforeAutospacing="0" w:after="0" w:afterAutospacing="0"/>
                  <w:rPr>
                    <w:rFonts w:ascii="Arial" w:hAnsi="Arial" w:cs="Arial"/>
                    <w:color w:val="002060"/>
                    <w:sz w:val="18"/>
                    <w:szCs w:val="18"/>
                  </w:rPr>
                </w:pP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93-154 Łódź, ul. Malczewskiego 37/47</w:t>
                </w:r>
              </w:p>
              <w:p w:rsidR="00146A2B" w:rsidRPr="00664FA4" w:rsidRDefault="00146A2B" w:rsidP="00146A2B">
                <w:pPr>
                  <w:pStyle w:val="NormalnyWeb"/>
                  <w:spacing w:before="0" w:beforeAutospacing="0" w:after="0" w:afterAutospacing="0"/>
                </w:pP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telefo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n:  </w:t>
                </w: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42 643 28 47, 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   </w:t>
                </w: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e-mail:</w:t>
                </w:r>
                <w:r w:rsidR="00664FA4">
                  <w:t xml:space="preserve">  </w:t>
                </w:r>
                <w:r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kontakt@sp190.elodz.edu.pl</w:t>
                </w:r>
                <w:r w:rsidR="00664FA4"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, 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   </w:t>
                </w:r>
                <w:r w:rsidR="00664FA4"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www: 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 </w:t>
                </w:r>
                <w:r w:rsidR="00664FA4"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https://sp190.szkoly.lodz.pl</w:t>
                </w:r>
              </w:p>
              <w:p w:rsidR="00146A2B" w:rsidRPr="00146A2B" w:rsidRDefault="00146A2B" w:rsidP="00146A2B">
                <w:pPr>
                  <w:pStyle w:val="NormalnyWeb"/>
                  <w:spacing w:before="0" w:beforeAutospacing="0" w:after="0" w:afterAutospacing="0"/>
                  <w:rPr>
                    <w:rFonts w:ascii="Arial" w:hAnsi="Arial" w:cs="Arial"/>
                    <w:color w:val="002060"/>
                    <w:sz w:val="18"/>
                    <w:szCs w:val="18"/>
                  </w:rPr>
                </w:pPr>
              </w:p>
            </w:txbxContent>
          </v:textbox>
        </v:shape>
      </w:pict>
    </w:r>
  </w:p>
  <w:p w:rsidR="005D2168" w:rsidRDefault="005D2168">
    <w:pPr>
      <w:pStyle w:val="Nagwek"/>
    </w:pPr>
  </w:p>
  <w:p w:rsidR="005D2168" w:rsidRDefault="005D2168">
    <w:pPr>
      <w:pStyle w:val="Nagwek"/>
    </w:pPr>
  </w:p>
  <w:p w:rsidR="005453DE" w:rsidRDefault="003E5F99">
    <w:pPr>
      <w:pStyle w:val="Nagwek"/>
    </w:pPr>
    <w:r>
      <w:rPr>
        <w:noProof/>
        <w:lang w:eastAsia="pl-PL"/>
      </w:rPr>
      <w:pict>
        <v:line id="Łącznik prosty 13" o:spid="_x0000_s4097" style="position:absolute;z-index:251660288;visibility:visible" from="-34.15pt,15.9pt" to="48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" strokecolor="#4472c4 [3204]" strokeweight="3pt">
          <v:stroke linestyle="thinThin"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64ECF"/>
    <w:multiLevelType w:val="hybridMultilevel"/>
    <w:tmpl w:val="D214E114"/>
    <w:lvl w:ilvl="0" w:tplc="599AB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9A7D35"/>
    <w:multiLevelType w:val="hybridMultilevel"/>
    <w:tmpl w:val="71289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4739F"/>
    <w:rsid w:val="001447E5"/>
    <w:rsid w:val="00146A2B"/>
    <w:rsid w:val="0014739F"/>
    <w:rsid w:val="00151E04"/>
    <w:rsid w:val="00185F0D"/>
    <w:rsid w:val="002C239E"/>
    <w:rsid w:val="00395F80"/>
    <w:rsid w:val="003E5F99"/>
    <w:rsid w:val="004301C6"/>
    <w:rsid w:val="004316A0"/>
    <w:rsid w:val="00493189"/>
    <w:rsid w:val="004F55F0"/>
    <w:rsid w:val="005114C0"/>
    <w:rsid w:val="005453DE"/>
    <w:rsid w:val="005D2168"/>
    <w:rsid w:val="006339AA"/>
    <w:rsid w:val="00664FA4"/>
    <w:rsid w:val="006B12D7"/>
    <w:rsid w:val="007420AF"/>
    <w:rsid w:val="008164D4"/>
    <w:rsid w:val="008811D4"/>
    <w:rsid w:val="009473F8"/>
    <w:rsid w:val="00A01635"/>
    <w:rsid w:val="00A121B9"/>
    <w:rsid w:val="00A76AC4"/>
    <w:rsid w:val="00AD5841"/>
    <w:rsid w:val="00B34C87"/>
    <w:rsid w:val="00B62ECA"/>
    <w:rsid w:val="00BF3733"/>
    <w:rsid w:val="00CC685E"/>
    <w:rsid w:val="00D51F34"/>
    <w:rsid w:val="00D9052F"/>
    <w:rsid w:val="00DF2EBB"/>
    <w:rsid w:val="00E63996"/>
    <w:rsid w:val="00E75354"/>
    <w:rsid w:val="00F6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F99"/>
  </w:style>
  <w:style w:type="paragraph" w:styleId="Nagwek1">
    <w:name w:val="heading 1"/>
    <w:basedOn w:val="Normalny"/>
    <w:link w:val="Nagwek1Znak"/>
    <w:uiPriority w:val="9"/>
    <w:qFormat/>
    <w:rsid w:val="005D21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DE"/>
  </w:style>
  <w:style w:type="paragraph" w:styleId="Stopka">
    <w:name w:val="footer"/>
    <w:basedOn w:val="Normalny"/>
    <w:link w:val="Stopka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3DE"/>
  </w:style>
  <w:style w:type="character" w:customStyle="1" w:styleId="Nagwek1Znak">
    <w:name w:val="Nagłówek 1 Znak"/>
    <w:basedOn w:val="Domylnaczcionkaakapitu"/>
    <w:link w:val="Nagwek1"/>
    <w:uiPriority w:val="9"/>
    <w:rsid w:val="005D21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5D2168"/>
  </w:style>
  <w:style w:type="paragraph" w:styleId="NormalnyWeb">
    <w:name w:val="Normal (Web)"/>
    <w:basedOn w:val="Normalny"/>
    <w:uiPriority w:val="99"/>
    <w:unhideWhenUsed/>
    <w:rsid w:val="005D21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D21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F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F0D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CC685E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papier%20firmowy%20SP%2019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085E20-5767-4BFD-B8E2-6C2A81B3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SP 190</Template>
  <TotalTime>1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J.Hlebowicz-Cieplak</cp:lastModifiedBy>
  <cp:revision>2</cp:revision>
  <cp:lastPrinted>2021-06-22T10:05:00Z</cp:lastPrinted>
  <dcterms:created xsi:type="dcterms:W3CDTF">2022-06-24T10:39:00Z</dcterms:created>
  <dcterms:modified xsi:type="dcterms:W3CDTF">2022-06-24T10:39:00Z</dcterms:modified>
</cp:coreProperties>
</file>