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8E" w:rsidRDefault="00B54A8E" w:rsidP="00F45654">
      <w:pPr>
        <w:spacing w:line="360" w:lineRule="auto"/>
        <w:contextualSpacing/>
        <w:rPr>
          <w:rFonts w:cstheme="minorHAnsi"/>
        </w:rPr>
      </w:pPr>
    </w:p>
    <w:p w:rsidR="00A762F7" w:rsidRPr="00960116" w:rsidRDefault="00A762F7" w:rsidP="0047361B">
      <w:pPr>
        <w:keepNext/>
        <w:spacing w:line="360" w:lineRule="auto"/>
        <w:ind w:left="5664" w:firstLine="708"/>
        <w:contextualSpacing/>
        <w:rPr>
          <w:rFonts w:cstheme="minorHAnsi"/>
        </w:rPr>
      </w:pPr>
      <w:r w:rsidRPr="00960116">
        <w:rPr>
          <w:rFonts w:cstheme="minorHAnsi"/>
        </w:rPr>
        <w:t xml:space="preserve">Łódź, dnia </w:t>
      </w:r>
      <w:r w:rsidR="00A9103F">
        <w:rPr>
          <w:rFonts w:cstheme="minorHAnsi"/>
        </w:rPr>
        <w:t>27</w:t>
      </w:r>
      <w:r w:rsidRPr="00960116">
        <w:rPr>
          <w:rFonts w:cstheme="minorHAnsi"/>
        </w:rPr>
        <w:t>.0</w:t>
      </w:r>
      <w:r w:rsidR="00A9103F">
        <w:rPr>
          <w:rFonts w:cstheme="minorHAnsi"/>
        </w:rPr>
        <w:t>5</w:t>
      </w:r>
      <w:r w:rsidRPr="00960116">
        <w:rPr>
          <w:rFonts w:cstheme="minorHAnsi"/>
        </w:rPr>
        <w:t>.202</w:t>
      </w:r>
      <w:r w:rsidR="00A9103F">
        <w:rPr>
          <w:rFonts w:cstheme="minorHAnsi"/>
        </w:rPr>
        <w:t>5</w:t>
      </w:r>
      <w:r w:rsidRPr="00960116">
        <w:rPr>
          <w:rFonts w:cstheme="minorHAnsi"/>
        </w:rPr>
        <w:t xml:space="preserve"> r. </w:t>
      </w:r>
    </w:p>
    <w:p w:rsidR="0047361B" w:rsidRDefault="0047361B" w:rsidP="00A762F7">
      <w:pPr>
        <w:keepNext/>
        <w:spacing w:line="360" w:lineRule="auto"/>
        <w:contextualSpacing/>
        <w:rPr>
          <w:rFonts w:cstheme="minorHAnsi"/>
        </w:rPr>
      </w:pPr>
    </w:p>
    <w:p w:rsidR="0047361B" w:rsidRDefault="0047361B" w:rsidP="00A762F7">
      <w:pPr>
        <w:keepNext/>
        <w:spacing w:line="360" w:lineRule="auto"/>
        <w:contextualSpacing/>
        <w:rPr>
          <w:rFonts w:cstheme="minorHAnsi"/>
        </w:rPr>
      </w:pPr>
    </w:p>
    <w:p w:rsidR="0047361B" w:rsidRDefault="0047361B" w:rsidP="00A762F7">
      <w:pPr>
        <w:keepNext/>
        <w:spacing w:line="360" w:lineRule="auto"/>
        <w:contextualSpacing/>
        <w:rPr>
          <w:rFonts w:cstheme="minorHAnsi"/>
        </w:rPr>
      </w:pPr>
    </w:p>
    <w:p w:rsidR="0047361B" w:rsidRPr="00960116" w:rsidRDefault="0047361B" w:rsidP="0047361B">
      <w:pPr>
        <w:keepNext/>
        <w:spacing w:line="360" w:lineRule="auto"/>
        <w:contextualSpacing/>
        <w:rPr>
          <w:rFonts w:cstheme="minorHAnsi"/>
        </w:rPr>
      </w:pPr>
      <w:r w:rsidRPr="00960116">
        <w:rPr>
          <w:rFonts w:cstheme="minorHAnsi"/>
        </w:rPr>
        <w:t>INFORMACJA Z OTWARCIA OFERT</w:t>
      </w:r>
    </w:p>
    <w:p w:rsidR="0047361B" w:rsidRPr="00A63CF9" w:rsidRDefault="0047361B" w:rsidP="0047361B">
      <w:pPr>
        <w:pStyle w:val="Nagwek2"/>
        <w:rPr>
          <w:rFonts w:ascii="Calibri" w:hAnsi="Calibri"/>
          <w:color w:val="auto"/>
          <w:sz w:val="24"/>
        </w:rPr>
      </w:pPr>
      <w:r w:rsidRPr="00A63CF9">
        <w:rPr>
          <w:rFonts w:ascii="Calibri" w:hAnsi="Calibri"/>
          <w:color w:val="auto"/>
          <w:sz w:val="24"/>
        </w:rPr>
        <w:t xml:space="preserve">Zapytania ofertowego z dnia 16.05.2025 r. dotyczącego: </w:t>
      </w:r>
      <w:r>
        <w:rPr>
          <w:rFonts w:ascii="Calibri" w:hAnsi="Calibri"/>
          <w:color w:val="auto"/>
          <w:sz w:val="24"/>
        </w:rPr>
        <w:t xml:space="preserve">prac remontowych obejmujących wymianę stolarki drzwiowej w salach dydaktycznych oraz stołówki na parterze budynku </w:t>
      </w:r>
      <w:r w:rsidRPr="00A63CF9">
        <w:rPr>
          <w:rFonts w:ascii="Calibri" w:hAnsi="Calibri"/>
          <w:color w:val="auto"/>
          <w:sz w:val="24"/>
        </w:rPr>
        <w:t>pedagogicznego w Szkole Podstawowej nr 190 im. Jarosława Iwaszkiewicza</w:t>
      </w:r>
      <w:r>
        <w:rPr>
          <w:rFonts w:ascii="Calibri" w:hAnsi="Calibri"/>
          <w:color w:val="auto"/>
          <w:sz w:val="24"/>
        </w:rPr>
        <w:t>.</w:t>
      </w:r>
    </w:p>
    <w:p w:rsidR="0047361B" w:rsidRDefault="0047361B" w:rsidP="00A762F7">
      <w:pPr>
        <w:keepNext/>
        <w:spacing w:line="360" w:lineRule="auto"/>
        <w:contextualSpacing/>
        <w:rPr>
          <w:rFonts w:cstheme="minorHAnsi"/>
        </w:rPr>
      </w:pPr>
    </w:p>
    <w:p w:rsidR="0047361B" w:rsidRDefault="0047361B" w:rsidP="00A762F7">
      <w:pPr>
        <w:keepNext/>
        <w:spacing w:line="360" w:lineRule="auto"/>
        <w:contextualSpacing/>
        <w:rPr>
          <w:rFonts w:cstheme="minorHAnsi"/>
        </w:rPr>
      </w:pPr>
    </w:p>
    <w:p w:rsidR="009E0A39" w:rsidRDefault="009E0A39" w:rsidP="00A762F7">
      <w:pPr>
        <w:keepNext/>
        <w:spacing w:line="360" w:lineRule="auto"/>
        <w:contextualSpacing/>
        <w:rPr>
          <w:rFonts w:cstheme="minorHAnsi"/>
        </w:rPr>
      </w:pPr>
    </w:p>
    <w:p w:rsidR="009E0A39" w:rsidRDefault="009E0A39" w:rsidP="00A762F7">
      <w:pPr>
        <w:keepNext/>
        <w:spacing w:line="360" w:lineRule="auto"/>
        <w:contextualSpacing/>
        <w:rPr>
          <w:rFonts w:cstheme="minorHAnsi"/>
        </w:rPr>
      </w:pPr>
    </w:p>
    <w:p w:rsidR="002B58CE" w:rsidRPr="0047361B" w:rsidRDefault="00DE5E5F" w:rsidP="00A762F7">
      <w:pPr>
        <w:keepNext/>
        <w:spacing w:line="360" w:lineRule="auto"/>
        <w:contextualSpacing/>
        <w:rPr>
          <w:rFonts w:ascii="Calibri" w:hAnsi="Calibri" w:cstheme="minorHAnsi"/>
        </w:rPr>
      </w:pPr>
      <w:r w:rsidRPr="0047361B">
        <w:rPr>
          <w:rFonts w:ascii="Calibri" w:hAnsi="Calibri" w:cstheme="minorHAnsi"/>
        </w:rPr>
        <w:t>ZBIORCZE ZESTAWIENIE OFERT:</w:t>
      </w:r>
    </w:p>
    <w:tbl>
      <w:tblPr>
        <w:tblW w:w="93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6933"/>
        <w:gridCol w:w="1697"/>
      </w:tblGrid>
      <w:tr w:rsidR="009E0A39" w:rsidRPr="0047361B" w:rsidTr="001B5E59">
        <w:trPr>
          <w:trHeight w:val="636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9" w:rsidRPr="0047361B" w:rsidRDefault="009E0A39" w:rsidP="00A762F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pl-PL"/>
              </w:rPr>
            </w:pPr>
            <w:proofErr w:type="spellStart"/>
            <w:r w:rsidRPr="0047361B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pl-PL"/>
              </w:rPr>
              <w:t>L.p</w:t>
            </w:r>
            <w:proofErr w:type="spellEnd"/>
          </w:p>
        </w:tc>
        <w:tc>
          <w:tcPr>
            <w:tcW w:w="6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9" w:rsidRPr="0047361B" w:rsidRDefault="009E0A39" w:rsidP="00A762F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7361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Wykonawca, który złożył ofertę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9" w:rsidRPr="0047361B" w:rsidRDefault="009E0A39" w:rsidP="009E0A3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7361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 brutto oferty (w zł)</w:t>
            </w:r>
          </w:p>
        </w:tc>
      </w:tr>
      <w:tr w:rsidR="009E0A39" w:rsidRPr="0047361B" w:rsidTr="001B5E59">
        <w:trPr>
          <w:trHeight w:val="529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A39" w:rsidRPr="0047361B" w:rsidRDefault="009E0A39" w:rsidP="00A762F7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pl-PL"/>
              </w:rPr>
            </w:pPr>
          </w:p>
        </w:tc>
        <w:tc>
          <w:tcPr>
            <w:tcW w:w="6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A39" w:rsidRPr="0047361B" w:rsidRDefault="009E0A39" w:rsidP="00A762F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39" w:rsidRPr="0047361B" w:rsidRDefault="009E0A39" w:rsidP="00A762F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9E0A39" w:rsidRPr="0047361B" w:rsidTr="0047361B">
        <w:trPr>
          <w:trHeight w:val="103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A39" w:rsidRPr="0047361B" w:rsidRDefault="00A9103F" w:rsidP="00A762F7">
            <w:pPr>
              <w:jc w:val="center"/>
              <w:rPr>
                <w:rFonts w:ascii="Calibri" w:eastAsia="Times New Roman" w:hAnsi="Calibri" w:cs="Arial"/>
                <w:color w:val="000000"/>
                <w:szCs w:val="20"/>
                <w:lang w:eastAsia="pl-PL"/>
              </w:rPr>
            </w:pPr>
            <w:r w:rsidRPr="0047361B">
              <w:rPr>
                <w:rFonts w:ascii="Calibri" w:eastAsia="Times New Roman" w:hAnsi="Calibri" w:cs="Arial"/>
                <w:color w:val="000000"/>
                <w:szCs w:val="20"/>
                <w:lang w:eastAsia="pl-PL"/>
              </w:rPr>
              <w:t>1</w:t>
            </w:r>
            <w:r w:rsidR="0047361B">
              <w:rPr>
                <w:rFonts w:ascii="Calibri" w:eastAsia="Times New Roman" w:hAnsi="Calibri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A39" w:rsidRPr="0047361B" w:rsidRDefault="00C12260" w:rsidP="00465F43">
            <w:pPr>
              <w:rPr>
                <w:rFonts w:ascii="Calibri" w:eastAsia="Times New Roman" w:hAnsi="Calibri" w:cstheme="minorHAnsi"/>
                <w:color w:val="000000"/>
                <w:lang w:eastAsia="pl-PL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AS-BUD Miśkiewicz, </w:t>
            </w:r>
            <w:proofErr w:type="spellStart"/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Szwalski</w:t>
            </w:r>
            <w:proofErr w:type="spellEnd"/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sp</w:t>
            </w:r>
            <w:proofErr w:type="spellEnd"/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 jawna 94-104 Łód</w:t>
            </w:r>
            <w:r w:rsidR="00465F43">
              <w:rPr>
                <w:rFonts w:ascii="Calibri" w:eastAsia="Times New Roman" w:hAnsi="Calibri" w:cstheme="minorHAnsi"/>
                <w:color w:val="000000"/>
                <w:lang w:eastAsia="pl-PL"/>
              </w:rPr>
              <w:t>ź ul. Obywatelska 112D regon 470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744720 NIP 729100</w:t>
            </w:r>
            <w:r w:rsidR="00465F43">
              <w:rPr>
                <w:rFonts w:ascii="Calibri" w:eastAsia="Times New Roman" w:hAnsi="Calibri" w:cstheme="minorHAnsi"/>
                <w:color w:val="000000"/>
                <w:lang w:eastAsia="pl-PL"/>
              </w:rPr>
              <w:t>3</w:t>
            </w:r>
            <w:bookmarkStart w:id="0" w:name="_GoBack"/>
            <w:bookmarkEnd w:id="0"/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299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A39" w:rsidRPr="0047361B" w:rsidRDefault="00C12260" w:rsidP="00A762F7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73.000,00</w:t>
            </w:r>
            <w:r w:rsidR="00AD36E1" w:rsidRPr="0047361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zł </w:t>
            </w:r>
          </w:p>
        </w:tc>
      </w:tr>
      <w:tr w:rsidR="00A9103F" w:rsidRPr="0047361B" w:rsidTr="0047361B">
        <w:trPr>
          <w:trHeight w:val="98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3F" w:rsidRPr="0047361B" w:rsidRDefault="00A9103F" w:rsidP="00A762F7">
            <w:pPr>
              <w:jc w:val="center"/>
              <w:rPr>
                <w:rFonts w:ascii="Calibri" w:eastAsia="Times New Roman" w:hAnsi="Calibri" w:cs="Arial"/>
                <w:color w:val="000000"/>
                <w:szCs w:val="20"/>
                <w:lang w:eastAsia="pl-PL"/>
              </w:rPr>
            </w:pPr>
            <w:r w:rsidRPr="0047361B">
              <w:rPr>
                <w:rFonts w:ascii="Calibri" w:eastAsia="Times New Roman" w:hAnsi="Calibri" w:cs="Arial"/>
                <w:color w:val="000000"/>
                <w:szCs w:val="20"/>
                <w:lang w:eastAsia="pl-PL"/>
              </w:rPr>
              <w:t>2</w:t>
            </w:r>
            <w:r w:rsidR="0047361B">
              <w:rPr>
                <w:rFonts w:ascii="Calibri" w:eastAsia="Times New Roman" w:hAnsi="Calibri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3F" w:rsidRPr="0047361B" w:rsidRDefault="00C12260" w:rsidP="00A762F7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Jazon Tomasz J</w:t>
            </w:r>
            <w:r w:rsidR="004910C5">
              <w:rPr>
                <w:rFonts w:ascii="Calibri" w:eastAsia="Times New Roman" w:hAnsi="Calibri" w:cs="Times New Roman"/>
                <w:color w:val="000000"/>
                <w:lang w:eastAsia="pl-PL"/>
              </w:rPr>
              <w:t>ończyk 93-362 Łódź ul. Starości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ńska 13 A/1 NIP 7291669934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3F" w:rsidRPr="0047361B" w:rsidRDefault="00C12260" w:rsidP="00A762F7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39.458,00</w:t>
            </w:r>
            <w:r w:rsidR="00AD36E1" w:rsidRPr="0047361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zł</w:t>
            </w:r>
          </w:p>
        </w:tc>
      </w:tr>
    </w:tbl>
    <w:p w:rsidR="00B54A8E" w:rsidRPr="00AD36E1" w:rsidRDefault="00B54A8E" w:rsidP="002B58CE">
      <w:pPr>
        <w:keepNext/>
        <w:spacing w:line="360" w:lineRule="auto"/>
        <w:contextualSpacing/>
        <w:rPr>
          <w:bCs/>
        </w:rPr>
      </w:pPr>
    </w:p>
    <w:sectPr w:rsidR="00B54A8E" w:rsidRPr="00AD36E1" w:rsidSect="009E0A39">
      <w:headerReference w:type="default" r:id="rId8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0D5" w:rsidRDefault="008970D5" w:rsidP="005453DE">
      <w:r>
        <w:separator/>
      </w:r>
    </w:p>
  </w:endnote>
  <w:endnote w:type="continuationSeparator" w:id="0">
    <w:p w:rsidR="008970D5" w:rsidRDefault="008970D5" w:rsidP="0054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0D5" w:rsidRDefault="008970D5" w:rsidP="005453DE">
      <w:r>
        <w:separator/>
      </w:r>
    </w:p>
  </w:footnote>
  <w:footnote w:type="continuationSeparator" w:id="0">
    <w:p w:rsidR="008970D5" w:rsidRDefault="008970D5" w:rsidP="00545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168" w:rsidRDefault="00146A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-432727</wp:posOffset>
          </wp:positionH>
          <wp:positionV relativeFrom="paragraph">
            <wp:posOffset>-261166</wp:posOffset>
          </wp:positionV>
          <wp:extent cx="687070" cy="944880"/>
          <wp:effectExtent l="0" t="0" r="0" b="0"/>
          <wp:wrapNone/>
          <wp:docPr id="1" name="Obraz 1" descr="Obraz zawierający tekst, butel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butel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5FE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446405</wp:posOffset>
              </wp:positionH>
              <wp:positionV relativeFrom="paragraph">
                <wp:posOffset>-396875</wp:posOffset>
              </wp:positionV>
              <wp:extent cx="6022340" cy="122301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2340" cy="12230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D2168" w:rsidRDefault="005D2168" w:rsidP="005D2168">
                          <w:pPr>
                            <w:spacing w:line="264" w:lineRule="atLeast"/>
                            <w:outlineLvl w:val="0"/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lang w:eastAsia="pl-PL"/>
                            </w:rPr>
                          </w:pPr>
                          <w:r w:rsidRPr="009473F8"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sz w:val="40"/>
                              <w:szCs w:val="40"/>
                              <w:lang w:eastAsia="pl-PL"/>
                            </w:rPr>
                            <w:t>SZKOŁA PODSTAWOWA NR 190</w:t>
                          </w:r>
                          <w:r w:rsidRPr="005D2168">
                            <w:rPr>
                              <w:rFonts w:ascii="Arial" w:eastAsia="Times New Roman" w:hAnsi="Arial" w:cs="Arial"/>
                              <w:b/>
                              <w:bCs/>
                              <w:color w:val="0D1D74"/>
                              <w:kern w:val="36"/>
                              <w:sz w:val="54"/>
                              <w:szCs w:val="54"/>
                              <w:lang w:eastAsia="pl-PL"/>
                            </w:rPr>
                            <w:t> </w:t>
                          </w:r>
                          <w:r w:rsidRPr="005D2168">
                            <w:rPr>
                              <w:rFonts w:ascii="Arial" w:eastAsia="Times New Roman" w:hAnsi="Arial" w:cs="Arial"/>
                              <w:b/>
                              <w:bCs/>
                              <w:color w:val="0D1D74"/>
                              <w:kern w:val="36"/>
                              <w:sz w:val="36"/>
                              <w:szCs w:val="36"/>
                              <w:lang w:eastAsia="pl-PL"/>
                            </w:rPr>
                            <w:br/>
                          </w:r>
                          <w:r w:rsidRPr="009473F8"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lang w:eastAsia="pl-PL"/>
                            </w:rPr>
                            <w:t>IM. JAROSŁAWA IWASZKIEWICZA W ŁODZI</w:t>
                          </w:r>
                        </w:p>
                        <w:p w:rsidR="00146A2B" w:rsidRPr="00146A2B" w:rsidRDefault="00146A2B" w:rsidP="005D2168">
                          <w:pPr>
                            <w:spacing w:line="264" w:lineRule="atLeast"/>
                            <w:outlineLvl w:val="0"/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sz w:val="20"/>
                              <w:szCs w:val="20"/>
                              <w:lang w:eastAsia="pl-PL"/>
                            </w:rPr>
                          </w:pPr>
                        </w:p>
                        <w:p w:rsidR="00146A2B" w:rsidRPr="00146A2B" w:rsidRDefault="00146A2B" w:rsidP="00146A2B">
                          <w:pPr>
                            <w:pStyle w:val="NormalnyWeb"/>
                            <w:spacing w:before="0" w:beforeAutospacing="0" w:after="0" w:afterAutospacing="0"/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</w:pP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93-154 Łódź, ul. Malczewskiego 37/47</w:t>
                          </w:r>
                        </w:p>
                        <w:p w:rsidR="00146A2B" w:rsidRPr="00664FA4" w:rsidRDefault="00146A2B" w:rsidP="00146A2B">
                          <w:pPr>
                            <w:pStyle w:val="NormalnyWeb"/>
                            <w:spacing w:before="0" w:beforeAutospacing="0" w:after="0" w:afterAutospacing="0"/>
                          </w:pP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telefo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n:  </w:t>
                          </w: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42 643 28 47, 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e-mail:</w:t>
                          </w:r>
                          <w:r w:rsidR="00664FA4">
                            <w:t xml:space="preserve">  </w:t>
                          </w:r>
                          <w:r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kontakt@sp190.elodz.edu.pl</w:t>
                          </w:r>
                          <w:r w:rsidR="00664FA4"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, 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664FA4"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www: 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  <w:r w:rsidR="00664FA4"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https://sp190.szkoly.lodz.pl</w:t>
                          </w:r>
                        </w:p>
                        <w:p w:rsidR="00146A2B" w:rsidRPr="00146A2B" w:rsidRDefault="00146A2B" w:rsidP="00146A2B">
                          <w:pPr>
                            <w:pStyle w:val="NormalnyWeb"/>
                            <w:spacing w:before="0" w:beforeAutospacing="0" w:after="0" w:afterAutospacing="0"/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5.15pt;margin-top:-31.25pt;width:474.2pt;height:9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" fillcolor="white [3201]" stroked="f" strokeweight=".5pt">
              <v:path arrowok="t"/>
              <v:textbox style="mso-fit-shape-to-text:t">
                <w:txbxContent>
                  <w:p w:rsidR="005D2168" w:rsidRDefault="005D2168" w:rsidP="005D2168">
                    <w:pPr>
                      <w:spacing w:line="264" w:lineRule="atLeast"/>
                      <w:outlineLvl w:val="0"/>
                      <w:rPr>
                        <w:rFonts w:ascii="Arial" w:eastAsia="Times New Roman" w:hAnsi="Arial" w:cs="Arial"/>
                        <w:color w:val="0D1D74"/>
                        <w:kern w:val="36"/>
                        <w:lang w:eastAsia="pl-PL"/>
                      </w:rPr>
                    </w:pPr>
                    <w:r w:rsidRPr="009473F8">
                      <w:rPr>
                        <w:rFonts w:ascii="Arial" w:eastAsia="Times New Roman" w:hAnsi="Arial" w:cs="Arial"/>
                        <w:color w:val="0D1D74"/>
                        <w:kern w:val="36"/>
                        <w:sz w:val="40"/>
                        <w:szCs w:val="40"/>
                        <w:lang w:eastAsia="pl-PL"/>
                      </w:rPr>
                      <w:t>SZKOŁA PODSTAWOWA NR 190</w:t>
                    </w:r>
                    <w:r w:rsidRPr="005D2168">
                      <w:rPr>
                        <w:rFonts w:ascii="Arial" w:eastAsia="Times New Roman" w:hAnsi="Arial" w:cs="Arial"/>
                        <w:b/>
                        <w:bCs/>
                        <w:color w:val="0D1D74"/>
                        <w:kern w:val="36"/>
                        <w:sz w:val="54"/>
                        <w:szCs w:val="54"/>
                        <w:lang w:eastAsia="pl-PL"/>
                      </w:rPr>
                      <w:t> </w:t>
                    </w:r>
                    <w:r w:rsidRPr="005D2168">
                      <w:rPr>
                        <w:rFonts w:ascii="Arial" w:eastAsia="Times New Roman" w:hAnsi="Arial" w:cs="Arial"/>
                        <w:b/>
                        <w:bCs/>
                        <w:color w:val="0D1D74"/>
                        <w:kern w:val="36"/>
                        <w:sz w:val="36"/>
                        <w:szCs w:val="36"/>
                        <w:lang w:eastAsia="pl-PL"/>
                      </w:rPr>
                      <w:br/>
                    </w:r>
                    <w:r w:rsidRPr="009473F8">
                      <w:rPr>
                        <w:rFonts w:ascii="Arial" w:eastAsia="Times New Roman" w:hAnsi="Arial" w:cs="Arial"/>
                        <w:color w:val="0D1D74"/>
                        <w:kern w:val="36"/>
                        <w:lang w:eastAsia="pl-PL"/>
                      </w:rPr>
                      <w:t>IM. JAROSŁAWA IWASZKIEWICZA W ŁODZI</w:t>
                    </w:r>
                  </w:p>
                  <w:p w:rsidR="00146A2B" w:rsidRPr="00146A2B" w:rsidRDefault="00146A2B" w:rsidP="005D2168">
                    <w:pPr>
                      <w:spacing w:line="264" w:lineRule="atLeast"/>
                      <w:outlineLvl w:val="0"/>
                      <w:rPr>
                        <w:rFonts w:ascii="Arial" w:eastAsia="Times New Roman" w:hAnsi="Arial" w:cs="Arial"/>
                        <w:color w:val="0D1D74"/>
                        <w:kern w:val="36"/>
                        <w:sz w:val="20"/>
                        <w:szCs w:val="20"/>
                        <w:lang w:eastAsia="pl-PL"/>
                      </w:rPr>
                    </w:pPr>
                  </w:p>
                  <w:p w:rsidR="00146A2B" w:rsidRPr="00146A2B" w:rsidRDefault="00146A2B" w:rsidP="00146A2B">
                    <w:pPr>
                      <w:pStyle w:val="NormalnyWeb"/>
                      <w:spacing w:before="0" w:beforeAutospacing="0" w:after="0" w:afterAutospacing="0"/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</w:pP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93-154 Łódź, ul. Malczewskiego 37/47</w:t>
                    </w:r>
                  </w:p>
                  <w:p w:rsidR="00146A2B" w:rsidRPr="00664FA4" w:rsidRDefault="00146A2B" w:rsidP="00146A2B">
                    <w:pPr>
                      <w:pStyle w:val="NormalnyWeb"/>
                      <w:spacing w:before="0" w:beforeAutospacing="0" w:after="0" w:afterAutospacing="0"/>
                    </w:pP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telefo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n:  </w:t>
                    </w: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42 643 28 47, 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   </w:t>
                    </w: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e-mail:</w:t>
                    </w:r>
                    <w:r w:rsidR="00664FA4">
                      <w:t xml:space="preserve">  </w:t>
                    </w:r>
                    <w:r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kontakt@sp190.elodz.edu.pl</w:t>
                    </w:r>
                    <w:r w:rsidR="00664FA4"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, 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   </w:t>
                    </w:r>
                    <w:r w:rsidR="00664FA4"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www: 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 </w:t>
                    </w:r>
                    <w:r w:rsidR="00664FA4"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https://sp190.szkoly.lodz.pl</w:t>
                    </w:r>
                  </w:p>
                  <w:p w:rsidR="00146A2B" w:rsidRPr="00146A2B" w:rsidRDefault="00146A2B" w:rsidP="00146A2B">
                    <w:pPr>
                      <w:pStyle w:val="NormalnyWeb"/>
                      <w:spacing w:before="0" w:beforeAutospacing="0" w:after="0" w:afterAutospacing="0"/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5D2168" w:rsidRDefault="005D2168">
    <w:pPr>
      <w:pStyle w:val="Nagwek"/>
    </w:pPr>
  </w:p>
  <w:p w:rsidR="005D2168" w:rsidRDefault="005D2168">
    <w:pPr>
      <w:pStyle w:val="Nagwek"/>
    </w:pPr>
  </w:p>
  <w:p w:rsidR="005453DE" w:rsidRDefault="00E55FE9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-433705</wp:posOffset>
              </wp:positionH>
              <wp:positionV relativeFrom="paragraph">
                <wp:posOffset>201929</wp:posOffset>
              </wp:positionV>
              <wp:extent cx="6629400" cy="0"/>
              <wp:effectExtent l="0" t="19050" r="0" b="0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3810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C23B28" id="Łącznik prosty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15pt,15.9pt" to="487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" strokecolor="#4472c4 [3204]" strokeweight="3pt">
              <v:stroke linestyle="thinThin"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B33"/>
    <w:multiLevelType w:val="hybridMultilevel"/>
    <w:tmpl w:val="D9729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6B01"/>
    <w:multiLevelType w:val="hybridMultilevel"/>
    <w:tmpl w:val="1D5460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8A42FD"/>
    <w:multiLevelType w:val="hybridMultilevel"/>
    <w:tmpl w:val="BBCAB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A648F"/>
    <w:multiLevelType w:val="hybridMultilevel"/>
    <w:tmpl w:val="387C6004"/>
    <w:lvl w:ilvl="0" w:tplc="E496CF34">
      <w:numFmt w:val="bullet"/>
      <w:lvlText w:val="•"/>
      <w:lvlJc w:val="left"/>
      <w:pPr>
        <w:ind w:left="1713" w:hanging="360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w w:val="106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883131E"/>
    <w:multiLevelType w:val="hybridMultilevel"/>
    <w:tmpl w:val="1FEAA124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812D20"/>
    <w:multiLevelType w:val="hybridMultilevel"/>
    <w:tmpl w:val="3EDA9760"/>
    <w:lvl w:ilvl="0" w:tplc="286645E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21F61CCA"/>
    <w:multiLevelType w:val="hybridMultilevel"/>
    <w:tmpl w:val="36CCB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C2C8A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B22F2"/>
    <w:multiLevelType w:val="hybridMultilevel"/>
    <w:tmpl w:val="CDEA3FBE"/>
    <w:lvl w:ilvl="0" w:tplc="E7C27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DE1A35"/>
    <w:multiLevelType w:val="hybridMultilevel"/>
    <w:tmpl w:val="2E8E8ABA"/>
    <w:lvl w:ilvl="0" w:tplc="12F0EA6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34690"/>
    <w:multiLevelType w:val="hybridMultilevel"/>
    <w:tmpl w:val="C7EE9C82"/>
    <w:lvl w:ilvl="0" w:tplc="FFFFFFFF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D1EA9"/>
    <w:multiLevelType w:val="hybridMultilevel"/>
    <w:tmpl w:val="21A889A2"/>
    <w:lvl w:ilvl="0" w:tplc="91C0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3E6DDE6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910370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8C1CAA7E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3E92"/>
    <w:multiLevelType w:val="hybridMultilevel"/>
    <w:tmpl w:val="CF5A5E4C"/>
    <w:lvl w:ilvl="0" w:tplc="227C5624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BA729B"/>
    <w:multiLevelType w:val="hybridMultilevel"/>
    <w:tmpl w:val="AA60BE64"/>
    <w:lvl w:ilvl="0" w:tplc="C50ACE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D25EC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E0906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E0EE3"/>
    <w:multiLevelType w:val="hybridMultilevel"/>
    <w:tmpl w:val="67C44A9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60A603DF"/>
    <w:multiLevelType w:val="hybridMultilevel"/>
    <w:tmpl w:val="C7B8930A"/>
    <w:lvl w:ilvl="0" w:tplc="6B6C859C">
      <w:start w:val="1"/>
      <w:numFmt w:val="decimal"/>
      <w:lvlText w:val="%1."/>
      <w:lvlJc w:val="left"/>
      <w:pPr>
        <w:ind w:left="349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8" w15:restartNumberingAfterBreak="0">
    <w:nsid w:val="6202200A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825B4"/>
    <w:multiLevelType w:val="hybridMultilevel"/>
    <w:tmpl w:val="83EEE8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98E7FE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F821E3"/>
    <w:multiLevelType w:val="hybridMultilevel"/>
    <w:tmpl w:val="9034B35E"/>
    <w:lvl w:ilvl="0" w:tplc="1206CED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F0FED"/>
    <w:multiLevelType w:val="hybridMultilevel"/>
    <w:tmpl w:val="65A267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84A8C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6"/>
  </w:num>
  <w:num w:numId="8">
    <w:abstractNumId w:val="12"/>
  </w:num>
  <w:num w:numId="9">
    <w:abstractNumId w:val="17"/>
  </w:num>
  <w:num w:numId="10">
    <w:abstractNumId w:val="8"/>
  </w:num>
  <w:num w:numId="11">
    <w:abstractNumId w:val="19"/>
  </w:num>
  <w:num w:numId="12">
    <w:abstractNumId w:val="5"/>
  </w:num>
  <w:num w:numId="13">
    <w:abstractNumId w:val="10"/>
  </w:num>
  <w:num w:numId="14">
    <w:abstractNumId w:val="4"/>
  </w:num>
  <w:num w:numId="15">
    <w:abstractNumId w:val="13"/>
  </w:num>
  <w:num w:numId="16">
    <w:abstractNumId w:val="20"/>
  </w:num>
  <w:num w:numId="17">
    <w:abstractNumId w:val="2"/>
  </w:num>
  <w:num w:numId="18">
    <w:abstractNumId w:val="18"/>
  </w:num>
  <w:num w:numId="19">
    <w:abstractNumId w:val="0"/>
  </w:num>
  <w:num w:numId="20">
    <w:abstractNumId w:val="22"/>
  </w:num>
  <w:num w:numId="21">
    <w:abstractNumId w:val="14"/>
  </w:num>
  <w:num w:numId="22">
    <w:abstractNumId w:val="15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9F"/>
    <w:rsid w:val="00015BB5"/>
    <w:rsid w:val="00031FC2"/>
    <w:rsid w:val="000961DD"/>
    <w:rsid w:val="000C1A60"/>
    <w:rsid w:val="00107257"/>
    <w:rsid w:val="001211EA"/>
    <w:rsid w:val="001243E7"/>
    <w:rsid w:val="00140C76"/>
    <w:rsid w:val="001447E5"/>
    <w:rsid w:val="00146A2B"/>
    <w:rsid w:val="0014739F"/>
    <w:rsid w:val="00185F0D"/>
    <w:rsid w:val="001B5E59"/>
    <w:rsid w:val="001C757D"/>
    <w:rsid w:val="002B58CE"/>
    <w:rsid w:val="002C239E"/>
    <w:rsid w:val="00301E9E"/>
    <w:rsid w:val="00316796"/>
    <w:rsid w:val="00395F80"/>
    <w:rsid w:val="003F63F4"/>
    <w:rsid w:val="004301C6"/>
    <w:rsid w:val="004316A0"/>
    <w:rsid w:val="00465F43"/>
    <w:rsid w:val="0047361B"/>
    <w:rsid w:val="004769DA"/>
    <w:rsid w:val="004910C5"/>
    <w:rsid w:val="00493189"/>
    <w:rsid w:val="004E695C"/>
    <w:rsid w:val="004F55F0"/>
    <w:rsid w:val="005114C0"/>
    <w:rsid w:val="00520E89"/>
    <w:rsid w:val="005453DE"/>
    <w:rsid w:val="00576822"/>
    <w:rsid w:val="005D2168"/>
    <w:rsid w:val="006112A8"/>
    <w:rsid w:val="006339AA"/>
    <w:rsid w:val="00664FA4"/>
    <w:rsid w:val="006B12D7"/>
    <w:rsid w:val="006B39A9"/>
    <w:rsid w:val="006D37CF"/>
    <w:rsid w:val="00720169"/>
    <w:rsid w:val="00745A4C"/>
    <w:rsid w:val="007B0E44"/>
    <w:rsid w:val="007D2230"/>
    <w:rsid w:val="00814B72"/>
    <w:rsid w:val="00862447"/>
    <w:rsid w:val="008811D4"/>
    <w:rsid w:val="008970D5"/>
    <w:rsid w:val="008D4D71"/>
    <w:rsid w:val="00906BA0"/>
    <w:rsid w:val="00921D3E"/>
    <w:rsid w:val="009473F8"/>
    <w:rsid w:val="00967D67"/>
    <w:rsid w:val="009B60CF"/>
    <w:rsid w:val="009E0A39"/>
    <w:rsid w:val="00A12892"/>
    <w:rsid w:val="00A2356D"/>
    <w:rsid w:val="00A31A16"/>
    <w:rsid w:val="00A31F3D"/>
    <w:rsid w:val="00A3762F"/>
    <w:rsid w:val="00A63CF9"/>
    <w:rsid w:val="00A762F7"/>
    <w:rsid w:val="00A9103F"/>
    <w:rsid w:val="00AB06F6"/>
    <w:rsid w:val="00AD36E1"/>
    <w:rsid w:val="00AD5841"/>
    <w:rsid w:val="00B05A0D"/>
    <w:rsid w:val="00B17C59"/>
    <w:rsid w:val="00B34C87"/>
    <w:rsid w:val="00B54A8E"/>
    <w:rsid w:val="00B54FB4"/>
    <w:rsid w:val="00BB3690"/>
    <w:rsid w:val="00BB5D3A"/>
    <w:rsid w:val="00BC0CCA"/>
    <w:rsid w:val="00BF3733"/>
    <w:rsid w:val="00C12260"/>
    <w:rsid w:val="00CD09A3"/>
    <w:rsid w:val="00CD405E"/>
    <w:rsid w:val="00D01CA4"/>
    <w:rsid w:val="00D1104B"/>
    <w:rsid w:val="00D51F34"/>
    <w:rsid w:val="00D9052F"/>
    <w:rsid w:val="00DE5E5F"/>
    <w:rsid w:val="00DF2EBB"/>
    <w:rsid w:val="00E05F95"/>
    <w:rsid w:val="00E36BD9"/>
    <w:rsid w:val="00E45AF4"/>
    <w:rsid w:val="00E55FE9"/>
    <w:rsid w:val="00E63996"/>
    <w:rsid w:val="00E75354"/>
    <w:rsid w:val="00E91039"/>
    <w:rsid w:val="00EA4D44"/>
    <w:rsid w:val="00EB5CE5"/>
    <w:rsid w:val="00F01F9F"/>
    <w:rsid w:val="00F247B3"/>
    <w:rsid w:val="00F45654"/>
    <w:rsid w:val="00F620D7"/>
    <w:rsid w:val="00F7688E"/>
    <w:rsid w:val="00F76F46"/>
    <w:rsid w:val="00F8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D19AD"/>
  <w15:docId w15:val="{EA6D98FD-2FB7-456E-BA4E-57B5119D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BA0"/>
  </w:style>
  <w:style w:type="paragraph" w:styleId="Nagwek1">
    <w:name w:val="heading 1"/>
    <w:basedOn w:val="Normalny"/>
    <w:link w:val="Nagwek1Znak"/>
    <w:uiPriority w:val="9"/>
    <w:qFormat/>
    <w:rsid w:val="005D216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10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5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3DE"/>
  </w:style>
  <w:style w:type="paragraph" w:styleId="Stopka">
    <w:name w:val="footer"/>
    <w:basedOn w:val="Normalny"/>
    <w:link w:val="StopkaZnak"/>
    <w:uiPriority w:val="99"/>
    <w:unhideWhenUsed/>
    <w:rsid w:val="005453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3DE"/>
  </w:style>
  <w:style w:type="character" w:customStyle="1" w:styleId="Nagwek1Znak">
    <w:name w:val="Nagłówek 1 Znak"/>
    <w:basedOn w:val="Domylnaczcionkaakapitu"/>
    <w:link w:val="Nagwek1"/>
    <w:uiPriority w:val="9"/>
    <w:rsid w:val="005D21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5D2168"/>
  </w:style>
  <w:style w:type="paragraph" w:styleId="NormalnyWeb">
    <w:name w:val="Normal (Web)"/>
    <w:basedOn w:val="Normalny"/>
    <w:uiPriority w:val="99"/>
    <w:unhideWhenUsed/>
    <w:rsid w:val="005D21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5D21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F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F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20169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Pogrubienie">
    <w:name w:val="Strong"/>
    <w:uiPriority w:val="22"/>
    <w:qFormat/>
    <w:rsid w:val="00720169"/>
    <w:rPr>
      <w:b/>
      <w:bCs/>
    </w:rPr>
  </w:style>
  <w:style w:type="paragraph" w:styleId="Bezodstpw">
    <w:name w:val="No Spacing"/>
    <w:uiPriority w:val="99"/>
    <w:qFormat/>
    <w:rsid w:val="00720169"/>
    <w:rPr>
      <w:sz w:val="22"/>
      <w:szCs w:val="22"/>
    </w:rPr>
  </w:style>
  <w:style w:type="paragraph" w:customStyle="1" w:styleId="StylPunktLst1Zlewej17cmPierwszywiersz0cm">
    <w:name w:val="Styl PunktLst1 + Z lewej:  17 cm Pierwszy wiersz:  0 cm"/>
    <w:basedOn w:val="Normalny"/>
    <w:rsid w:val="00720169"/>
    <w:pPr>
      <w:ind w:left="1361" w:hanging="397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10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Desktop\papier%20firmowy%20SP%2019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4E9AE5-3612-4D20-87B7-5941C901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SP 190</Template>
  <TotalTime>2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Kalinowski Piotr</cp:lastModifiedBy>
  <cp:revision>4</cp:revision>
  <cp:lastPrinted>2025-05-27T12:09:00Z</cp:lastPrinted>
  <dcterms:created xsi:type="dcterms:W3CDTF">2025-05-27T12:18:00Z</dcterms:created>
  <dcterms:modified xsi:type="dcterms:W3CDTF">2025-05-27T13:02:00Z</dcterms:modified>
</cp:coreProperties>
</file>