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DE" w:rsidRDefault="005453DE" w:rsidP="0014739F">
      <w:pPr>
        <w:ind w:firstLine="708"/>
      </w:pPr>
    </w:p>
    <w:p w:rsidR="00CC685E" w:rsidRPr="00CF0BCC" w:rsidRDefault="00CC685E" w:rsidP="00CC685E">
      <w:pPr>
        <w:spacing w:line="300" w:lineRule="atLeast"/>
        <w:jc w:val="right"/>
        <w:rPr>
          <w:rFonts w:cstheme="minorHAnsi"/>
          <w:sz w:val="20"/>
          <w:szCs w:val="20"/>
        </w:rPr>
      </w:pPr>
      <w:r w:rsidRPr="00EA30E3">
        <w:rPr>
          <w:rFonts w:cstheme="minorHAnsi"/>
          <w:bCs/>
          <w:sz w:val="20"/>
          <w:szCs w:val="20"/>
        </w:rPr>
        <w:t xml:space="preserve">Załącznik nr </w:t>
      </w:r>
      <w:r w:rsidR="007420AF">
        <w:rPr>
          <w:rFonts w:cstheme="minorHAnsi"/>
          <w:bCs/>
          <w:sz w:val="20"/>
          <w:szCs w:val="20"/>
        </w:rPr>
        <w:t>3</w:t>
      </w:r>
      <w:r w:rsidRPr="00EA30E3">
        <w:rPr>
          <w:rFonts w:cstheme="minorHAnsi"/>
          <w:bCs/>
          <w:sz w:val="20"/>
          <w:szCs w:val="20"/>
        </w:rPr>
        <w:t xml:space="preserve"> do</w:t>
      </w:r>
      <w:r w:rsidRPr="00CF0BCC">
        <w:rPr>
          <w:rFonts w:cstheme="minorHAnsi"/>
          <w:sz w:val="20"/>
          <w:szCs w:val="20"/>
        </w:rPr>
        <w:t xml:space="preserve"> zapytania ofertowego</w:t>
      </w:r>
    </w:p>
    <w:p w:rsidR="00CC685E" w:rsidRPr="00CF0BCC" w:rsidRDefault="00CC685E" w:rsidP="00CC685E">
      <w:pPr>
        <w:pStyle w:val="Bezodstpw"/>
        <w:rPr>
          <w:rFonts w:asciiTheme="minorHAnsi" w:hAnsiTheme="minorHAnsi" w:cstheme="minorHAnsi"/>
        </w:rPr>
      </w:pPr>
    </w:p>
    <w:p w:rsidR="00CC685E" w:rsidRPr="00CF0BCC" w:rsidRDefault="00CC685E" w:rsidP="00CC685E">
      <w:pPr>
        <w:pStyle w:val="Bezodstpw"/>
        <w:rPr>
          <w:rFonts w:asciiTheme="minorHAnsi" w:hAnsiTheme="minorHAnsi" w:cstheme="minorHAnsi"/>
          <w:b/>
        </w:rPr>
      </w:pPr>
    </w:p>
    <w:p w:rsidR="00CC685E" w:rsidRPr="00086F25" w:rsidRDefault="00CC685E" w:rsidP="00CC685E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  <w:r w:rsidRPr="00CF0BCC">
        <w:rPr>
          <w:rFonts w:asciiTheme="minorHAnsi" w:hAnsiTheme="minorHAnsi" w:cstheme="minorHAnsi"/>
          <w:b/>
          <w:sz w:val="24"/>
          <w:szCs w:val="24"/>
        </w:rPr>
        <w:t xml:space="preserve">Oświadczenie o  spełnianiu warunków i niepodleganiu wykluczeniu podmiotu z udziału </w:t>
      </w:r>
      <w:r w:rsidRPr="00CF0BCC">
        <w:rPr>
          <w:rFonts w:asciiTheme="minorHAnsi" w:hAnsiTheme="minorHAnsi" w:cstheme="minorHAnsi"/>
          <w:b/>
          <w:sz w:val="24"/>
          <w:szCs w:val="24"/>
        </w:rPr>
        <w:br/>
        <w:t>w postępowaniu</w:t>
      </w:r>
    </w:p>
    <w:p w:rsidR="00CC685E" w:rsidRPr="00CF0BCC" w:rsidRDefault="00CC685E" w:rsidP="00CC685E">
      <w:pPr>
        <w:pStyle w:val="Bezodstpw"/>
        <w:rPr>
          <w:rFonts w:asciiTheme="minorHAnsi" w:hAnsiTheme="minorHAnsi" w:cstheme="minorHAnsi"/>
        </w:rPr>
      </w:pPr>
    </w:p>
    <w:p w:rsidR="00CC685E" w:rsidRPr="00CF0BCC" w:rsidRDefault="00CC685E" w:rsidP="00CC685E">
      <w:pPr>
        <w:pStyle w:val="Bezodstpw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Składając ofertę na:</w:t>
      </w:r>
    </w:p>
    <w:p w:rsidR="00CC685E" w:rsidRDefault="00D92DB8" w:rsidP="00CC685E">
      <w:pPr>
        <w:rPr>
          <w:rFonts w:cstheme="minorHAnsi"/>
          <w:b/>
        </w:rPr>
      </w:pPr>
      <w:r>
        <w:rPr>
          <w:rFonts w:eastAsia="Times New Roman"/>
          <w:b/>
          <w:bCs/>
          <w:color w:val="000000"/>
        </w:rPr>
        <w:t xml:space="preserve">wykonanie prac remontowych obejmujących wymianę stolarki </w:t>
      </w:r>
      <w:r w:rsidR="00127D98">
        <w:rPr>
          <w:rFonts w:eastAsia="Times New Roman"/>
          <w:b/>
          <w:bCs/>
          <w:color w:val="000000"/>
        </w:rPr>
        <w:t xml:space="preserve">drzwiowej w salach dydaktycznych oraz stołówce </w:t>
      </w:r>
      <w:r>
        <w:rPr>
          <w:rFonts w:eastAsia="Times New Roman"/>
          <w:b/>
          <w:bCs/>
          <w:color w:val="000000"/>
        </w:rPr>
        <w:t>na parterze budynku pedagogicznego w szkole podstawowej nr 190 im. Jarosława Iwaszkiewicza</w:t>
      </w:r>
      <w:r w:rsidRPr="00CF0BCC">
        <w:rPr>
          <w:rFonts w:cstheme="minorHAnsi"/>
          <w:b/>
        </w:rPr>
        <w:t xml:space="preserve"> </w:t>
      </w:r>
      <w:r w:rsidR="00CC685E" w:rsidRPr="00CF0BCC">
        <w:rPr>
          <w:rFonts w:cstheme="minorHAnsi"/>
          <w:b/>
        </w:rPr>
        <w:t>oświadczamy, że:</w:t>
      </w:r>
    </w:p>
    <w:p w:rsidR="00127D98" w:rsidRPr="00CF0BCC" w:rsidRDefault="00127D98" w:rsidP="00CC685E">
      <w:pPr>
        <w:rPr>
          <w:rFonts w:cstheme="minorHAnsi"/>
          <w:b/>
          <w:i/>
        </w:rPr>
      </w:pPr>
      <w:bookmarkStart w:id="0" w:name="_GoBack"/>
      <w:bookmarkEnd w:id="0"/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posiadamy odpowiednie kompetencje lub/i uprawnienia do prowadzenia określonej działalności zawodowej, o ile wynika to z odrębnych przepisów;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posiadamy niezbędną zdolność techniczną i zawodową, a także dysponujemy osobami zdolnymi do wykonania zamówienia;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znajdujemy się w sytuacji ekonomicznej i finansowej zapewniającej wykonanie zamówienia;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CF0BCC">
        <w:rPr>
          <w:rFonts w:asciiTheme="minorHAnsi" w:hAnsiTheme="minorHAnsi" w:cstheme="minorHAnsi"/>
        </w:rPr>
        <w:t>wyrażamy zgodę na gromadzenie i przetwarzanie danych osobowych do celów niezb</w:t>
      </w:r>
      <w:r>
        <w:rPr>
          <w:rFonts w:asciiTheme="minorHAnsi" w:hAnsiTheme="minorHAnsi" w:cstheme="minorHAnsi"/>
        </w:rPr>
        <w:t>ędnych przy realizacji zamówienia;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wyrażamy zgodę na wgląd w dokumentację dotyczącą realizacji przedmiotu zamówienia zarówno Zamawiającemu jak i wszystkim organom uprawnionym do kontroli</w:t>
      </w:r>
      <w:r>
        <w:rPr>
          <w:rFonts w:asciiTheme="minorHAnsi" w:hAnsiTheme="minorHAnsi" w:cstheme="minorHAnsi"/>
        </w:rPr>
        <w:t>;</w:t>
      </w:r>
      <w:r w:rsidRPr="00CF0BCC">
        <w:rPr>
          <w:rFonts w:asciiTheme="minorHAnsi" w:hAnsiTheme="minorHAnsi" w:cstheme="minorHAnsi"/>
        </w:rPr>
        <w:t xml:space="preserve"> </w:t>
      </w:r>
    </w:p>
    <w:p w:rsidR="00CC685E" w:rsidRPr="00B20E91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CC685E" w:rsidRPr="00CF0BCC" w:rsidRDefault="00CC685E" w:rsidP="00CC685E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 xml:space="preserve">uczestniczeniu w spółce jako wspólnik spółki cywilnej lub spółki osobowej; </w:t>
      </w:r>
    </w:p>
    <w:p w:rsidR="00CC685E" w:rsidRPr="00CF0BCC" w:rsidRDefault="00CC685E" w:rsidP="00CC685E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posiadaniu co najmniej 10 % udziałów lub akcji;</w:t>
      </w:r>
    </w:p>
    <w:p w:rsidR="00CC685E" w:rsidRPr="00CF0BCC" w:rsidRDefault="00CC685E" w:rsidP="00CC685E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CC685E" w:rsidRPr="00CF0BCC" w:rsidRDefault="00CC685E" w:rsidP="00CC685E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>
        <w:rPr>
          <w:rFonts w:asciiTheme="minorHAnsi" w:hAnsiTheme="minorHAnsi" w:cstheme="minorHAnsi"/>
        </w:rPr>
        <w:t>;</w:t>
      </w:r>
    </w:p>
    <w:p w:rsidR="00CC685E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zobowiązujemy się, w przypadku wyboru naszej oferty, do zawarcia umowy w terminie wskazanym przez Zamawiającego.</w:t>
      </w:r>
    </w:p>
    <w:p w:rsidR="00CC685E" w:rsidRDefault="00CC685E" w:rsidP="00CC685E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CC685E" w:rsidRDefault="00CC685E" w:rsidP="00CC685E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CC685E" w:rsidRDefault="00CC685E" w:rsidP="00CC685E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CC685E" w:rsidRPr="00D60F95" w:rsidRDefault="00CC685E" w:rsidP="00CC685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  <w:r w:rsidRPr="00D60F95">
        <w:rPr>
          <w:rFonts w:cstheme="minorHAnsi"/>
        </w:rPr>
        <w:t xml:space="preserve">     </w:t>
      </w:r>
      <w:r>
        <w:rPr>
          <w:rFonts w:cstheme="minorHAnsi"/>
        </w:rPr>
        <w:t xml:space="preserve">                                             </w:t>
      </w:r>
      <w:r w:rsidR="007420AF">
        <w:rPr>
          <w:rFonts w:cstheme="minorHAnsi"/>
        </w:rPr>
        <w:t xml:space="preserve">           </w:t>
      </w:r>
      <w:r w:rsidRPr="00D60F95">
        <w:rPr>
          <w:rFonts w:cstheme="minorHAnsi"/>
        </w:rPr>
        <w:t>……………………</w:t>
      </w:r>
      <w:r>
        <w:rPr>
          <w:rFonts w:cstheme="minorHAnsi"/>
        </w:rPr>
        <w:t>………………</w:t>
      </w:r>
      <w:r w:rsidRPr="00D60F95">
        <w:rPr>
          <w:rFonts w:cstheme="minorHAnsi"/>
        </w:rPr>
        <w:t>………………….</w:t>
      </w:r>
      <w:r w:rsidRPr="00D60F95">
        <w:rPr>
          <w:rFonts w:cstheme="minorHAnsi"/>
        </w:rPr>
        <w:tab/>
        <w:t xml:space="preserve">                                                                                  </w:t>
      </w:r>
    </w:p>
    <w:p w:rsidR="00CC685E" w:rsidRPr="00B20E91" w:rsidRDefault="00CC685E" w:rsidP="00CC685E">
      <w:pPr>
        <w:ind w:left="6372" w:hanging="6372"/>
        <w:jc w:val="center"/>
        <w:rPr>
          <w:rFonts w:cstheme="minorHAnsi"/>
        </w:rPr>
      </w:pPr>
      <w:r w:rsidRPr="00CF0BCC">
        <w:rPr>
          <w:rFonts w:cstheme="minorHAnsi"/>
        </w:rPr>
        <w:t>Miejscowość i data</w:t>
      </w:r>
      <w:r w:rsidRPr="00CF0BCC">
        <w:rPr>
          <w:rFonts w:cstheme="minorHAnsi"/>
        </w:rPr>
        <w:tab/>
        <w:t>Podpis i pieczątka osoby uprawnionej do reprezentowania Wykonawc</w:t>
      </w:r>
      <w:r>
        <w:rPr>
          <w:rFonts w:cstheme="minorHAnsi"/>
        </w:rPr>
        <w:t>y</w:t>
      </w:r>
    </w:p>
    <w:p w:rsidR="00185F0D" w:rsidRPr="00DF2EBB" w:rsidRDefault="00185F0D" w:rsidP="0014739F">
      <w:pPr>
        <w:ind w:firstLine="708"/>
        <w:rPr>
          <w:rFonts w:ascii="Times New Roman" w:hAnsi="Times New Roman" w:cs="Times New Roman"/>
        </w:rPr>
      </w:pPr>
    </w:p>
    <w:sectPr w:rsidR="00185F0D" w:rsidRPr="00DF2EBB" w:rsidSect="0014739F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B5" w:rsidRDefault="00CB01B5" w:rsidP="005453DE">
      <w:r>
        <w:separator/>
      </w:r>
    </w:p>
  </w:endnote>
  <w:endnote w:type="continuationSeparator" w:id="0">
    <w:p w:rsidR="00CB01B5" w:rsidRDefault="00CB01B5" w:rsidP="0054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B5" w:rsidRDefault="00CB01B5" w:rsidP="005453DE">
      <w:r>
        <w:separator/>
      </w:r>
    </w:p>
  </w:footnote>
  <w:footnote w:type="continuationSeparator" w:id="0">
    <w:p w:rsidR="00CB01B5" w:rsidRDefault="00CB01B5" w:rsidP="0054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68" w:rsidRDefault="00146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-432727</wp:posOffset>
          </wp:positionH>
          <wp:positionV relativeFrom="paragraph">
            <wp:posOffset>-261166</wp:posOffset>
          </wp:positionV>
          <wp:extent cx="687070" cy="944880"/>
          <wp:effectExtent l="0" t="0" r="0" b="0"/>
          <wp:wrapNone/>
          <wp:docPr id="1" name="Obraz 1" descr="Obraz zawierający tekst, butel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butel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DB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446405</wp:posOffset>
              </wp:positionH>
              <wp:positionV relativeFrom="paragraph">
                <wp:posOffset>-396875</wp:posOffset>
              </wp:positionV>
              <wp:extent cx="6022340" cy="122301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2340" cy="1223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D2168" w:rsidRDefault="005D2168" w:rsidP="005D2168">
                          <w:pPr>
                            <w:spacing w:line="264" w:lineRule="atLeast"/>
                            <w:outlineLvl w:val="0"/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lang w:eastAsia="pl-PL"/>
                            </w:rPr>
                          </w:pPr>
                          <w:r w:rsidRPr="009473F8"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sz w:val="40"/>
                              <w:szCs w:val="40"/>
                              <w:lang w:eastAsia="pl-PL"/>
                            </w:rPr>
                            <w:t>SZKOŁA PODSTAWOWA NR 190</w:t>
                          </w:r>
                          <w:r w:rsidRPr="005D2168">
                            <w:rPr>
                              <w:rFonts w:ascii="Arial" w:eastAsia="Times New Roman" w:hAnsi="Arial" w:cs="Arial"/>
                              <w:b/>
                              <w:bCs/>
                              <w:color w:val="0D1D74"/>
                              <w:kern w:val="36"/>
                              <w:sz w:val="54"/>
                              <w:szCs w:val="54"/>
                              <w:lang w:eastAsia="pl-PL"/>
                            </w:rPr>
                            <w:t> </w:t>
                          </w:r>
                          <w:r w:rsidRPr="005D2168">
                            <w:rPr>
                              <w:rFonts w:ascii="Arial" w:eastAsia="Times New Roman" w:hAnsi="Arial" w:cs="Arial"/>
                              <w:b/>
                              <w:bCs/>
                              <w:color w:val="0D1D74"/>
                              <w:kern w:val="36"/>
                              <w:sz w:val="36"/>
                              <w:szCs w:val="36"/>
                              <w:lang w:eastAsia="pl-PL"/>
                            </w:rPr>
                            <w:br/>
                          </w:r>
                          <w:r w:rsidRPr="009473F8"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lang w:eastAsia="pl-PL"/>
                            </w:rPr>
                            <w:t>IM. JAROSŁAWA IWASZKIEWICZA W ŁODZI</w:t>
                          </w:r>
                        </w:p>
                        <w:p w:rsidR="00146A2B" w:rsidRPr="00146A2B" w:rsidRDefault="00146A2B" w:rsidP="005D2168">
                          <w:pPr>
                            <w:spacing w:line="264" w:lineRule="atLeast"/>
                            <w:outlineLvl w:val="0"/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sz w:val="20"/>
                              <w:szCs w:val="20"/>
                              <w:lang w:eastAsia="pl-PL"/>
                            </w:rPr>
                          </w:pPr>
                        </w:p>
                        <w:p w:rsidR="00146A2B" w:rsidRPr="00146A2B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93-154 Łódź, ul. Malczewskiego 37/47</w:t>
                          </w:r>
                        </w:p>
                        <w:p w:rsidR="00146A2B" w:rsidRPr="00664FA4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</w:pP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telefo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n:  </w:t>
                          </w: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42 643 28 47,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e-mail:</w:t>
                          </w:r>
                          <w:r w:rsidR="00664FA4">
                            <w:t xml:space="preserve">  </w:t>
                          </w:r>
                          <w:r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kontakt@sp190.elodz.edu.pl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www: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https://sp190.szkoly.lodz.pl</w:t>
                          </w:r>
                        </w:p>
                        <w:p w:rsidR="00146A2B" w:rsidRPr="00146A2B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5.15pt;margin-top:-31.25pt;width:474.2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" fillcolor="white [3201]" stroked="f" strokeweight=".5pt">
              <v:path arrowok="t"/>
              <v:textbox style="mso-fit-shape-to-text:t">
                <w:txbxContent>
                  <w:p w:rsidR="005D2168" w:rsidRDefault="005D2168" w:rsidP="005D2168">
                    <w:pPr>
                      <w:spacing w:line="264" w:lineRule="atLeast"/>
                      <w:outlineLvl w:val="0"/>
                      <w:rPr>
                        <w:rFonts w:ascii="Arial" w:eastAsia="Times New Roman" w:hAnsi="Arial" w:cs="Arial"/>
                        <w:color w:val="0D1D74"/>
                        <w:kern w:val="36"/>
                        <w:lang w:eastAsia="pl-PL"/>
                      </w:rPr>
                    </w:pPr>
                    <w:r w:rsidRPr="009473F8">
                      <w:rPr>
                        <w:rFonts w:ascii="Arial" w:eastAsia="Times New Roman" w:hAnsi="Arial" w:cs="Arial"/>
                        <w:color w:val="0D1D74"/>
                        <w:kern w:val="36"/>
                        <w:sz w:val="40"/>
                        <w:szCs w:val="40"/>
                        <w:lang w:eastAsia="pl-PL"/>
                      </w:rPr>
                      <w:t>SZKOŁA PODSTAWOWA NR 190</w:t>
                    </w:r>
                    <w:r w:rsidRPr="005D2168">
                      <w:rPr>
                        <w:rFonts w:ascii="Arial" w:eastAsia="Times New Roman" w:hAnsi="Arial" w:cs="Arial"/>
                        <w:b/>
                        <w:bCs/>
                        <w:color w:val="0D1D74"/>
                        <w:kern w:val="36"/>
                        <w:sz w:val="54"/>
                        <w:szCs w:val="54"/>
                        <w:lang w:eastAsia="pl-PL"/>
                      </w:rPr>
                      <w:t> </w:t>
                    </w:r>
                    <w:r w:rsidRPr="005D2168">
                      <w:rPr>
                        <w:rFonts w:ascii="Arial" w:eastAsia="Times New Roman" w:hAnsi="Arial" w:cs="Arial"/>
                        <w:b/>
                        <w:bCs/>
                        <w:color w:val="0D1D74"/>
                        <w:kern w:val="36"/>
                        <w:sz w:val="36"/>
                        <w:szCs w:val="36"/>
                        <w:lang w:eastAsia="pl-PL"/>
                      </w:rPr>
                      <w:br/>
                    </w:r>
                    <w:r w:rsidRPr="009473F8">
                      <w:rPr>
                        <w:rFonts w:ascii="Arial" w:eastAsia="Times New Roman" w:hAnsi="Arial" w:cs="Arial"/>
                        <w:color w:val="0D1D74"/>
                        <w:kern w:val="36"/>
                        <w:lang w:eastAsia="pl-PL"/>
                      </w:rPr>
                      <w:t>IM. JAROSŁAWA IWASZKIEWICZA W ŁODZI</w:t>
                    </w:r>
                  </w:p>
                  <w:p w:rsidR="00146A2B" w:rsidRPr="00146A2B" w:rsidRDefault="00146A2B" w:rsidP="005D2168">
                    <w:pPr>
                      <w:spacing w:line="264" w:lineRule="atLeast"/>
                      <w:outlineLvl w:val="0"/>
                      <w:rPr>
                        <w:rFonts w:ascii="Arial" w:eastAsia="Times New Roman" w:hAnsi="Arial" w:cs="Arial"/>
                        <w:color w:val="0D1D74"/>
                        <w:kern w:val="36"/>
                        <w:sz w:val="20"/>
                        <w:szCs w:val="20"/>
                        <w:lang w:eastAsia="pl-PL"/>
                      </w:rPr>
                    </w:pPr>
                  </w:p>
                  <w:p w:rsidR="00146A2B" w:rsidRPr="00146A2B" w:rsidRDefault="00146A2B" w:rsidP="00146A2B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93-154 Łódź, ul. Malczewskiego 37/47</w:t>
                    </w:r>
                  </w:p>
                  <w:p w:rsidR="00146A2B" w:rsidRPr="00664FA4" w:rsidRDefault="00146A2B" w:rsidP="00146A2B">
                    <w:pPr>
                      <w:pStyle w:val="NormalnyWeb"/>
                      <w:spacing w:before="0" w:beforeAutospacing="0" w:after="0" w:afterAutospacing="0"/>
                    </w:pP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telefo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n:  </w:t>
                    </w: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42 643 28 47,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  </w:t>
                    </w: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e-mail:</w:t>
                    </w:r>
                    <w:r w:rsidR="00664FA4">
                      <w:t xml:space="preserve">  </w:t>
                    </w:r>
                    <w:r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kontakt@sp190.elodz.edu.pl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,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  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www: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https://sp190.szkoly.lodz.pl</w:t>
                    </w:r>
                  </w:p>
                  <w:p w:rsidR="00146A2B" w:rsidRPr="00146A2B" w:rsidRDefault="00146A2B" w:rsidP="00146A2B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D2168" w:rsidRDefault="005D2168">
    <w:pPr>
      <w:pStyle w:val="Nagwek"/>
    </w:pPr>
  </w:p>
  <w:p w:rsidR="005D2168" w:rsidRDefault="005D2168">
    <w:pPr>
      <w:pStyle w:val="Nagwek"/>
    </w:pPr>
  </w:p>
  <w:p w:rsidR="005453DE" w:rsidRDefault="00D92DB8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-433705</wp:posOffset>
              </wp:positionH>
              <wp:positionV relativeFrom="paragraph">
                <wp:posOffset>201929</wp:posOffset>
              </wp:positionV>
              <wp:extent cx="6629400" cy="0"/>
              <wp:effectExtent l="0" t="19050" r="0" b="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3810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6B9245" id="Łącznik prosty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15pt,15.9pt" to="48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" strokecolor="#4472c4 [3204]" strokeweight="3pt">
              <v:stroke linestyle="thinThin"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64ECF"/>
    <w:multiLevelType w:val="hybridMultilevel"/>
    <w:tmpl w:val="D214E114"/>
    <w:lvl w:ilvl="0" w:tplc="599AB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9A7D35"/>
    <w:multiLevelType w:val="hybridMultilevel"/>
    <w:tmpl w:val="71289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9F"/>
    <w:rsid w:val="00127D98"/>
    <w:rsid w:val="001447E5"/>
    <w:rsid w:val="00146A2B"/>
    <w:rsid w:val="0014739F"/>
    <w:rsid w:val="00151E04"/>
    <w:rsid w:val="00185F0D"/>
    <w:rsid w:val="002C239E"/>
    <w:rsid w:val="003220EA"/>
    <w:rsid w:val="00395F80"/>
    <w:rsid w:val="003E5F99"/>
    <w:rsid w:val="004301C6"/>
    <w:rsid w:val="004316A0"/>
    <w:rsid w:val="00493189"/>
    <w:rsid w:val="004F55F0"/>
    <w:rsid w:val="005114C0"/>
    <w:rsid w:val="005453DE"/>
    <w:rsid w:val="005D2168"/>
    <w:rsid w:val="006339AA"/>
    <w:rsid w:val="00664FA4"/>
    <w:rsid w:val="006B12D7"/>
    <w:rsid w:val="007420AF"/>
    <w:rsid w:val="008164D4"/>
    <w:rsid w:val="008811D4"/>
    <w:rsid w:val="009473F8"/>
    <w:rsid w:val="00A01635"/>
    <w:rsid w:val="00A121B9"/>
    <w:rsid w:val="00A76AC4"/>
    <w:rsid w:val="00AD5841"/>
    <w:rsid w:val="00B34C87"/>
    <w:rsid w:val="00B62ECA"/>
    <w:rsid w:val="00BF3733"/>
    <w:rsid w:val="00CB01B5"/>
    <w:rsid w:val="00CC685E"/>
    <w:rsid w:val="00D51F34"/>
    <w:rsid w:val="00D9052F"/>
    <w:rsid w:val="00D92DB8"/>
    <w:rsid w:val="00DF2EBB"/>
    <w:rsid w:val="00E63996"/>
    <w:rsid w:val="00E75354"/>
    <w:rsid w:val="00F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63C18"/>
  <w15:docId w15:val="{7EC981C0-28B3-4D7E-8D69-4444349E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F99"/>
  </w:style>
  <w:style w:type="paragraph" w:styleId="Nagwek1">
    <w:name w:val="heading 1"/>
    <w:basedOn w:val="Normalny"/>
    <w:link w:val="Nagwek1Znak"/>
    <w:uiPriority w:val="9"/>
    <w:qFormat/>
    <w:rsid w:val="005D21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DE"/>
  </w:style>
  <w:style w:type="paragraph" w:styleId="Stopka">
    <w:name w:val="footer"/>
    <w:basedOn w:val="Normalny"/>
    <w:link w:val="Stopka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DE"/>
  </w:style>
  <w:style w:type="character" w:customStyle="1" w:styleId="Nagwek1Znak">
    <w:name w:val="Nagłówek 1 Znak"/>
    <w:basedOn w:val="Domylnaczcionkaakapitu"/>
    <w:link w:val="Nagwek1"/>
    <w:uiPriority w:val="9"/>
    <w:rsid w:val="005D21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5D2168"/>
  </w:style>
  <w:style w:type="paragraph" w:styleId="NormalnyWeb">
    <w:name w:val="Normal (Web)"/>
    <w:basedOn w:val="Normalny"/>
    <w:uiPriority w:val="99"/>
    <w:unhideWhenUsed/>
    <w:rsid w:val="005D21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D21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F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F0D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CC685E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papier%20firmowy%20SP%2019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D7AAF9-958B-430B-8449-30A85D1F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SP 190</Template>
  <TotalTime>1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Kalinowski Piotr</cp:lastModifiedBy>
  <cp:revision>3</cp:revision>
  <cp:lastPrinted>2021-06-22T10:05:00Z</cp:lastPrinted>
  <dcterms:created xsi:type="dcterms:W3CDTF">2025-05-14T08:12:00Z</dcterms:created>
  <dcterms:modified xsi:type="dcterms:W3CDTF">2025-05-16T13:08:00Z</dcterms:modified>
</cp:coreProperties>
</file>