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DE" w:rsidRDefault="005453DE" w:rsidP="0014739F">
      <w:pPr>
        <w:ind w:firstLine="708"/>
      </w:pPr>
    </w:p>
    <w:p w:rsidR="00CC685E" w:rsidRPr="00CF0BCC" w:rsidRDefault="00CC685E" w:rsidP="00CC685E">
      <w:pPr>
        <w:spacing w:line="300" w:lineRule="atLeast"/>
        <w:jc w:val="right"/>
        <w:rPr>
          <w:rFonts w:cstheme="minorHAnsi"/>
          <w:sz w:val="20"/>
          <w:szCs w:val="20"/>
        </w:rPr>
      </w:pPr>
      <w:r w:rsidRPr="00EA30E3">
        <w:rPr>
          <w:rFonts w:cstheme="minorHAnsi"/>
          <w:bCs/>
          <w:sz w:val="20"/>
          <w:szCs w:val="20"/>
        </w:rPr>
        <w:t xml:space="preserve">Załącznik nr </w:t>
      </w:r>
      <w:r w:rsidR="007420AF">
        <w:rPr>
          <w:rFonts w:cstheme="minorHAnsi"/>
          <w:bCs/>
          <w:sz w:val="20"/>
          <w:szCs w:val="20"/>
        </w:rPr>
        <w:t>3</w:t>
      </w:r>
      <w:r w:rsidRPr="00EA30E3">
        <w:rPr>
          <w:rFonts w:cstheme="minorHAnsi"/>
          <w:bCs/>
          <w:sz w:val="20"/>
          <w:szCs w:val="20"/>
        </w:rPr>
        <w:t xml:space="preserve"> do</w:t>
      </w:r>
      <w:r w:rsidRPr="00CF0BCC">
        <w:rPr>
          <w:rFonts w:cstheme="minorHAnsi"/>
          <w:sz w:val="20"/>
          <w:szCs w:val="20"/>
        </w:rPr>
        <w:t xml:space="preserve"> zapytania ofertowego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  <w:b/>
        </w:rPr>
      </w:pPr>
    </w:p>
    <w:p w:rsidR="00CC685E" w:rsidRPr="00086F25" w:rsidRDefault="00CC685E" w:rsidP="00CC685E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CF0BCC">
        <w:rPr>
          <w:rFonts w:asciiTheme="minorHAnsi" w:hAnsiTheme="minorHAnsi" w:cstheme="minorHAnsi"/>
          <w:b/>
          <w:sz w:val="24"/>
          <w:szCs w:val="24"/>
        </w:rPr>
        <w:t xml:space="preserve">Oświadczenie o  spełnianiu warunków i niepodleganiu wykluczeniu podmiotu z udziału </w:t>
      </w:r>
      <w:r w:rsidRPr="00CF0BCC">
        <w:rPr>
          <w:rFonts w:asciiTheme="minorHAnsi" w:hAnsiTheme="minorHAnsi" w:cstheme="minorHAnsi"/>
          <w:b/>
          <w:sz w:val="24"/>
          <w:szCs w:val="24"/>
        </w:rPr>
        <w:br/>
        <w:t>w postępowaniu</w:t>
      </w: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</w:p>
    <w:p w:rsidR="00CC685E" w:rsidRPr="00CF0BCC" w:rsidRDefault="00CC685E" w:rsidP="00CC685E">
      <w:pPr>
        <w:pStyle w:val="Bezodstpw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Składając ofertę na:</w:t>
      </w:r>
    </w:p>
    <w:p w:rsidR="00CC685E" w:rsidRPr="00CF0BCC" w:rsidRDefault="00C031F4" w:rsidP="00CC685E">
      <w:pPr>
        <w:rPr>
          <w:rFonts w:cstheme="minorHAnsi"/>
          <w:b/>
          <w:i/>
        </w:rPr>
      </w:pPr>
      <w:r>
        <w:rPr>
          <w:rFonts w:eastAsia="Times New Roman"/>
          <w:b/>
          <w:bCs/>
          <w:color w:val="000000"/>
        </w:rPr>
        <w:t>Remont holu na parterze budynku pedagogicznego w Szkole P</w:t>
      </w:r>
      <w:r w:rsidR="00D92DB8">
        <w:rPr>
          <w:rFonts w:eastAsia="Times New Roman"/>
          <w:b/>
          <w:bCs/>
          <w:color w:val="000000"/>
        </w:rPr>
        <w:t>odstawowej nr 190 im. Jarosława Iwaszkiewicza</w:t>
      </w:r>
      <w:r>
        <w:rPr>
          <w:rFonts w:eastAsia="Times New Roman"/>
          <w:b/>
          <w:bCs/>
          <w:color w:val="000000"/>
        </w:rPr>
        <w:t xml:space="preserve"> w Łodzi</w:t>
      </w:r>
      <w:bookmarkStart w:id="0" w:name="_GoBack"/>
      <w:bookmarkEnd w:id="0"/>
      <w:r w:rsidR="00D92DB8" w:rsidRPr="00CF0BCC">
        <w:rPr>
          <w:rFonts w:cstheme="minorHAnsi"/>
          <w:b/>
        </w:rPr>
        <w:t xml:space="preserve"> </w:t>
      </w:r>
      <w:r w:rsidR="00CC685E" w:rsidRPr="00CF0BCC">
        <w:rPr>
          <w:rFonts w:cstheme="minorHAnsi"/>
          <w:b/>
        </w:rPr>
        <w:t>oświadczamy, że: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odpowiednie kompetencje lub/i uprawnienia do prowadzenia określonej działalności zawodowej, o ile wynika to z odrębnych przepisów;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posiadamy niezbędną zdolność techniczną i zawodową, a także dysponujemy osobami zdolnymi do wykonania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znajdujemy się w sytuacji ekonomicznej i finansowej zapewniającej wykonanie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CF0BCC">
        <w:rPr>
          <w:rFonts w:asciiTheme="minorHAnsi" w:hAnsiTheme="minorHAnsi" w:cstheme="minorHAnsi"/>
        </w:rPr>
        <w:t>wyrażamy zgodę na gromadzenie i przetwarzanie danych osobowych do celów niezb</w:t>
      </w:r>
      <w:r>
        <w:rPr>
          <w:rFonts w:asciiTheme="minorHAnsi" w:hAnsiTheme="minorHAnsi" w:cstheme="minorHAnsi"/>
        </w:rPr>
        <w:t>ędnych przy realizacji zamówienia;</w:t>
      </w:r>
    </w:p>
    <w:p w:rsidR="00CC685E" w:rsidRPr="00CF0BCC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wyrażamy zgodę na wgląd w dokumentację dotyczącą realizacji przedmiotu zamówienia zarówno Zamawiającemu jak i wszystkim organom uprawnionym do kontroli</w:t>
      </w:r>
      <w:r>
        <w:rPr>
          <w:rFonts w:asciiTheme="minorHAnsi" w:hAnsiTheme="minorHAnsi" w:cstheme="minorHAnsi"/>
        </w:rPr>
        <w:t>;</w:t>
      </w:r>
      <w:r w:rsidRPr="00CF0BCC">
        <w:rPr>
          <w:rFonts w:asciiTheme="minorHAnsi" w:hAnsiTheme="minorHAnsi" w:cstheme="minorHAnsi"/>
        </w:rPr>
        <w:t xml:space="preserve"> </w:t>
      </w:r>
    </w:p>
    <w:p w:rsidR="00CC685E" w:rsidRPr="00B20E91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 xml:space="preserve">uczestniczeniu w spółce jako wspólnik spółki cywilnej lub spółki osobowej; 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posiadaniu co najmniej 10 % udziałów lub akcji;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CC685E" w:rsidRPr="00CF0BCC" w:rsidRDefault="00CC685E" w:rsidP="00CC685E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>
        <w:rPr>
          <w:rFonts w:asciiTheme="minorHAnsi" w:hAnsiTheme="minorHAnsi" w:cstheme="minorHAnsi"/>
        </w:rPr>
        <w:t>;</w:t>
      </w:r>
    </w:p>
    <w:p w:rsidR="00CC685E" w:rsidRDefault="00CC685E" w:rsidP="00CC685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F0BCC">
        <w:rPr>
          <w:rFonts w:asciiTheme="minorHAnsi" w:hAnsiTheme="minorHAnsi" w:cstheme="minorHAnsi"/>
        </w:rPr>
        <w:t>zobowiązujemy się, w przypadku wyboru naszej oferty, do zawarcia umowy w terminie wskazanym przez Zamawiającego.</w:t>
      </w: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Default="00CC685E" w:rsidP="00CC685E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CC685E" w:rsidRPr="00D60F95" w:rsidRDefault="00CC685E" w:rsidP="00CC685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  <w:r w:rsidRPr="00D60F95">
        <w:rPr>
          <w:rFonts w:cstheme="minorHAnsi"/>
        </w:rPr>
        <w:t xml:space="preserve">     </w:t>
      </w:r>
      <w:r>
        <w:rPr>
          <w:rFonts w:cstheme="minorHAnsi"/>
        </w:rPr>
        <w:t xml:space="preserve">                                             </w:t>
      </w:r>
      <w:r w:rsidR="007420AF">
        <w:rPr>
          <w:rFonts w:cstheme="minorHAnsi"/>
        </w:rPr>
        <w:t xml:space="preserve">           </w:t>
      </w:r>
      <w:r w:rsidRPr="00D60F95">
        <w:rPr>
          <w:rFonts w:cstheme="minorHAnsi"/>
        </w:rPr>
        <w:t>……………………</w:t>
      </w:r>
      <w:r>
        <w:rPr>
          <w:rFonts w:cstheme="minorHAnsi"/>
        </w:rPr>
        <w:t>………………</w:t>
      </w:r>
      <w:r w:rsidRPr="00D60F95">
        <w:rPr>
          <w:rFonts w:cstheme="minorHAnsi"/>
        </w:rPr>
        <w:t>………………….</w:t>
      </w:r>
      <w:r w:rsidRPr="00D60F95">
        <w:rPr>
          <w:rFonts w:cstheme="minorHAnsi"/>
        </w:rPr>
        <w:tab/>
        <w:t xml:space="preserve">                                                                                  </w:t>
      </w:r>
    </w:p>
    <w:p w:rsidR="00CC685E" w:rsidRPr="00B20E91" w:rsidRDefault="00CC685E" w:rsidP="00CC685E">
      <w:pPr>
        <w:ind w:left="6372" w:hanging="6372"/>
        <w:jc w:val="center"/>
        <w:rPr>
          <w:rFonts w:cstheme="minorHAnsi"/>
        </w:rPr>
      </w:pPr>
      <w:r w:rsidRPr="00CF0BCC">
        <w:rPr>
          <w:rFonts w:cstheme="minorHAnsi"/>
        </w:rPr>
        <w:t>Miejscowość i data</w:t>
      </w:r>
      <w:r w:rsidRPr="00CF0BCC">
        <w:rPr>
          <w:rFonts w:cstheme="minorHAnsi"/>
        </w:rPr>
        <w:tab/>
        <w:t>Podpis i pieczątka osoby uprawnionej do reprezentowania Wykonawc</w:t>
      </w:r>
      <w:r>
        <w:rPr>
          <w:rFonts w:cstheme="minorHAnsi"/>
        </w:rPr>
        <w:t>y</w:t>
      </w:r>
    </w:p>
    <w:p w:rsidR="00185F0D" w:rsidRPr="00DF2EBB" w:rsidRDefault="00185F0D" w:rsidP="0014739F">
      <w:pPr>
        <w:ind w:firstLine="708"/>
        <w:rPr>
          <w:rFonts w:ascii="Times New Roman" w:hAnsi="Times New Roman" w:cs="Times New Roman"/>
        </w:rPr>
      </w:pPr>
    </w:p>
    <w:sectPr w:rsidR="00185F0D" w:rsidRPr="00DF2EBB" w:rsidSect="0014739F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77" w:rsidRDefault="00296A77" w:rsidP="005453DE">
      <w:r>
        <w:separator/>
      </w:r>
    </w:p>
  </w:endnote>
  <w:endnote w:type="continuationSeparator" w:id="0">
    <w:p w:rsidR="00296A77" w:rsidRDefault="00296A77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77" w:rsidRDefault="00296A77" w:rsidP="005453DE">
      <w:r>
        <w:separator/>
      </w:r>
    </w:p>
  </w:footnote>
  <w:footnote w:type="continuationSeparator" w:id="0">
    <w:p w:rsidR="00296A77" w:rsidRDefault="00296A77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DB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D92DB8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6B9245" id="Łącznik prosty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64ECF"/>
    <w:multiLevelType w:val="hybridMultilevel"/>
    <w:tmpl w:val="D214E114"/>
    <w:lvl w:ilvl="0" w:tplc="599AB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9A7D35"/>
    <w:multiLevelType w:val="hybridMultilevel"/>
    <w:tmpl w:val="71289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1447E5"/>
    <w:rsid w:val="00146A2B"/>
    <w:rsid w:val="0014739F"/>
    <w:rsid w:val="00151E04"/>
    <w:rsid w:val="00185F0D"/>
    <w:rsid w:val="00296A77"/>
    <w:rsid w:val="002C239E"/>
    <w:rsid w:val="003220EA"/>
    <w:rsid w:val="00395F80"/>
    <w:rsid w:val="003E5F99"/>
    <w:rsid w:val="004301C6"/>
    <w:rsid w:val="004316A0"/>
    <w:rsid w:val="00493189"/>
    <w:rsid w:val="004F55F0"/>
    <w:rsid w:val="005114C0"/>
    <w:rsid w:val="005453DE"/>
    <w:rsid w:val="005D2168"/>
    <w:rsid w:val="006339AA"/>
    <w:rsid w:val="00664FA4"/>
    <w:rsid w:val="006B12D7"/>
    <w:rsid w:val="007420AF"/>
    <w:rsid w:val="008164D4"/>
    <w:rsid w:val="008811D4"/>
    <w:rsid w:val="008C7A71"/>
    <w:rsid w:val="009473F8"/>
    <w:rsid w:val="00A01635"/>
    <w:rsid w:val="00A121B9"/>
    <w:rsid w:val="00A76AC4"/>
    <w:rsid w:val="00AD5841"/>
    <w:rsid w:val="00B34C87"/>
    <w:rsid w:val="00B62ECA"/>
    <w:rsid w:val="00B92F44"/>
    <w:rsid w:val="00BF3733"/>
    <w:rsid w:val="00C031F4"/>
    <w:rsid w:val="00CC685E"/>
    <w:rsid w:val="00D51F34"/>
    <w:rsid w:val="00D9052F"/>
    <w:rsid w:val="00D92DB8"/>
    <w:rsid w:val="00DF2EBB"/>
    <w:rsid w:val="00E63996"/>
    <w:rsid w:val="00E75354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A5EF8"/>
  <w15:docId w15:val="{7EC981C0-28B3-4D7E-8D69-4444349E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F99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CC685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E4999-49A4-46D3-872F-E5A7028C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Kalinowski Piotr</cp:lastModifiedBy>
  <cp:revision>3</cp:revision>
  <cp:lastPrinted>2021-06-22T10:05:00Z</cp:lastPrinted>
  <dcterms:created xsi:type="dcterms:W3CDTF">2025-05-14T13:47:00Z</dcterms:created>
  <dcterms:modified xsi:type="dcterms:W3CDTF">2025-05-16T11:36:00Z</dcterms:modified>
</cp:coreProperties>
</file>